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3F5B97" w:rsidRDefault="003F5B97">
      <w:r w:rsidRPr="005A6317">
        <w:object w:dxaOrig="9355" w:dyaOrig="14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4" o:title=""/>
          </v:shape>
          <o:OLEObject Type="Embed" ProgID="Word.Document.12" ShapeID="_x0000_i1025" DrawAspect="Content" ObjectID="_1482562206" r:id="rId5">
            <o:FieldCodes>\s</o:FieldCodes>
          </o:OLEObject>
        </w:object>
      </w:r>
      <w:bookmarkEnd w:id="0"/>
    </w:p>
    <w:sectPr w:rsidR="003F5B97" w:rsidSect="00D7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40"/>
    <w:rsid w:val="000E7F9B"/>
    <w:rsid w:val="00163C98"/>
    <w:rsid w:val="001E3287"/>
    <w:rsid w:val="002B692B"/>
    <w:rsid w:val="002D1901"/>
    <w:rsid w:val="00331240"/>
    <w:rsid w:val="003F5B97"/>
    <w:rsid w:val="00407FE8"/>
    <w:rsid w:val="005A6317"/>
    <w:rsid w:val="00747D0F"/>
    <w:rsid w:val="007F699F"/>
    <w:rsid w:val="008B1249"/>
    <w:rsid w:val="00D74036"/>
    <w:rsid w:val="00DA22C6"/>
    <w:rsid w:val="00E25B44"/>
    <w:rsid w:val="00EB5F26"/>
    <w:rsid w:val="00F8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</Words>
  <Characters>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14</cp:revision>
  <cp:lastPrinted>2014-12-23T03:19:00Z</cp:lastPrinted>
  <dcterms:created xsi:type="dcterms:W3CDTF">2013-11-25T05:49:00Z</dcterms:created>
  <dcterms:modified xsi:type="dcterms:W3CDTF">2015-01-12T03:04:00Z</dcterms:modified>
</cp:coreProperties>
</file>