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81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860281" w:rsidRPr="00A16015" w:rsidRDefault="00860281" w:rsidP="007E5527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>662823, Красноярский край, Ермаковский район, с. Новополтавка, ул. Степная, 4</w:t>
      </w: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860281" w:rsidRPr="00A16015" w:rsidRDefault="00860281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860281" w:rsidRPr="00A16015" w:rsidRDefault="00860281" w:rsidP="007E5527">
      <w:pPr>
        <w:jc w:val="center"/>
        <w:rPr>
          <w:rFonts w:ascii="Arial" w:hAnsi="Arial" w:cs="Arial"/>
          <w:b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мая</w:t>
      </w:r>
      <w:r w:rsidRPr="00A1601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14-30р</w:t>
      </w:r>
    </w:p>
    <w:p w:rsidR="00860281" w:rsidRDefault="00860281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860281" w:rsidRDefault="00860281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от 26.03.2013 г. № 40-93 «Об утверждении Положения о территориальном общественном самоуправлении в муниципальном образовании Новополтавский сельсовет»</w:t>
      </w:r>
    </w:p>
    <w:p w:rsidR="00860281" w:rsidRPr="007E5527" w:rsidRDefault="00860281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60281" w:rsidRPr="007E5527" w:rsidRDefault="00860281" w:rsidP="007E5527">
      <w:pPr>
        <w:pStyle w:val="ConsPlusNormal"/>
        <w:ind w:firstLine="709"/>
        <w:rPr>
          <w:sz w:val="24"/>
          <w:szCs w:val="24"/>
        </w:rPr>
      </w:pPr>
      <w:r w:rsidRPr="007E5527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частью 7 статьи 27</w:t>
      </w:r>
      <w:r w:rsidRPr="007E5527">
        <w:rPr>
          <w:sz w:val="24"/>
          <w:szCs w:val="24"/>
        </w:rPr>
        <w:t xml:space="preserve"> Федерального закона от 06.10.2003             № 131-ФЗ «Об общих принципах организации местного самоуправления</w:t>
      </w:r>
      <w:r>
        <w:rPr>
          <w:sz w:val="24"/>
          <w:szCs w:val="24"/>
        </w:rPr>
        <w:t xml:space="preserve"> в российской Федерации</w:t>
      </w:r>
      <w:r w:rsidRPr="007E5527">
        <w:rPr>
          <w:sz w:val="24"/>
          <w:szCs w:val="24"/>
        </w:rPr>
        <w:t>»</w:t>
      </w:r>
      <w:r>
        <w:rPr>
          <w:sz w:val="24"/>
          <w:szCs w:val="24"/>
        </w:rPr>
        <w:t xml:space="preserve"> (в редакции Федерального закона от 20.07.2020 № 236-ФЗ)</w:t>
      </w:r>
      <w:r w:rsidRPr="007E5527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руководствуясь</w:t>
      </w:r>
      <w:r w:rsidRPr="007E5527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 Новополтавского сельсовета</w:t>
      </w:r>
      <w:r w:rsidRPr="007E55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Новополтавский сельский Совет депутатов </w:t>
      </w:r>
      <w:r w:rsidRPr="007E5527">
        <w:rPr>
          <w:sz w:val="24"/>
          <w:szCs w:val="24"/>
        </w:rPr>
        <w:t>РЕШИЛ:</w:t>
      </w:r>
    </w:p>
    <w:p w:rsidR="00860281" w:rsidRDefault="00860281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в приложение, утверждающее Положение о </w:t>
      </w:r>
      <w:r w:rsidRPr="00403DAF">
        <w:rPr>
          <w:sz w:val="24"/>
          <w:szCs w:val="24"/>
        </w:rPr>
        <w:t>территориальном общественном самоуправлении в муниципальном образовании Новополтавский сельсовет</w:t>
      </w:r>
      <w:r>
        <w:rPr>
          <w:sz w:val="24"/>
          <w:szCs w:val="24"/>
        </w:rPr>
        <w:t xml:space="preserve"> к решению сельского Совета депутатов </w:t>
      </w:r>
      <w:r w:rsidRPr="00403DAF">
        <w:rPr>
          <w:sz w:val="24"/>
          <w:szCs w:val="24"/>
        </w:rPr>
        <w:t>от 26.03.2013 г. № 40-93 «Об утверждении Положения о территориальном общественном самоуправлении в муниципальном образовании Новополтавский сельсовет»</w:t>
      </w:r>
      <w:r>
        <w:rPr>
          <w:sz w:val="24"/>
          <w:szCs w:val="24"/>
        </w:rPr>
        <w:t xml:space="preserve"> следующие изменения:</w:t>
      </w:r>
    </w:p>
    <w:p w:rsidR="00860281" w:rsidRDefault="00860281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подпункт 3.10 пункта 3 дополнить абзацем следующего содержания:</w:t>
      </w:r>
    </w:p>
    <w:p w:rsidR="00860281" w:rsidRDefault="00860281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 обсуждение инициативного проекта и принятие решения по вопросу о его одобрении.</w:t>
      </w:r>
    </w:p>
    <w:p w:rsidR="00860281" w:rsidRDefault="00860281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пункт 3 дополнить подпунктом 3.13 следующего содержания:</w:t>
      </w:r>
    </w:p>
    <w:p w:rsidR="00860281" w:rsidRPr="00403DAF" w:rsidRDefault="00860281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3.13.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860281" w:rsidRPr="00AA4520" w:rsidRDefault="00860281" w:rsidP="00AA4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16015">
        <w:rPr>
          <w:rFonts w:ascii="Arial" w:hAnsi="Arial" w:cs="Arial"/>
          <w:sz w:val="24"/>
          <w:szCs w:val="24"/>
        </w:rPr>
        <w:t xml:space="preserve">Разместить Решение на официальном сайте администрации Новополтавского сельсовета </w:t>
      </w:r>
      <w:hyperlink r:id="rId5" w:history="1">
        <w:r w:rsidRPr="00A16015">
          <w:rPr>
            <w:rStyle w:val="Hyperlink"/>
            <w:rFonts w:ascii="Arial" w:hAnsi="Arial" w:cs="Arial"/>
            <w:sz w:val="24"/>
            <w:szCs w:val="24"/>
          </w:rPr>
          <w:t>www.novopoltavka.ru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60281" w:rsidRPr="00A16015" w:rsidRDefault="00860281" w:rsidP="007E5527">
      <w:pPr>
        <w:jc w:val="both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Контроль </w:t>
      </w:r>
      <w:r w:rsidRPr="00A16015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исполнение</w:t>
      </w:r>
      <w:r w:rsidRPr="00A16015">
        <w:rPr>
          <w:rFonts w:ascii="Arial" w:hAnsi="Arial" w:cs="Arial"/>
          <w:sz w:val="24"/>
          <w:szCs w:val="24"/>
        </w:rPr>
        <w:t xml:space="preserve"> настоящего решения возложить на председателя сельского Совета депутатов Арсентьева Алексея Владиславовича.</w:t>
      </w: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6015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Pr="00A16015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</w:p>
    <w:p w:rsidR="00860281" w:rsidRPr="00A16015" w:rsidRDefault="00860281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А.В.Арсентьев                           </w:t>
      </w:r>
    </w:p>
    <w:p w:rsidR="00860281" w:rsidRPr="00A16015" w:rsidRDefault="00860281" w:rsidP="007E5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0281" w:rsidRDefault="0086028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81" w:rsidRDefault="0086028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81" w:rsidRDefault="0086028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81" w:rsidRDefault="0086028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60281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24BDD"/>
    <w:rsid w:val="00066278"/>
    <w:rsid w:val="000833D3"/>
    <w:rsid w:val="00092AAD"/>
    <w:rsid w:val="000B53B9"/>
    <w:rsid w:val="00172BF2"/>
    <w:rsid w:val="00191D53"/>
    <w:rsid w:val="001D11E7"/>
    <w:rsid w:val="001F2FF2"/>
    <w:rsid w:val="00227A47"/>
    <w:rsid w:val="00236A36"/>
    <w:rsid w:val="002C4649"/>
    <w:rsid w:val="002E2AB5"/>
    <w:rsid w:val="00373740"/>
    <w:rsid w:val="003A4B3F"/>
    <w:rsid w:val="003C0123"/>
    <w:rsid w:val="003D0065"/>
    <w:rsid w:val="00403DAF"/>
    <w:rsid w:val="004528DE"/>
    <w:rsid w:val="00472182"/>
    <w:rsid w:val="00480072"/>
    <w:rsid w:val="00512AD7"/>
    <w:rsid w:val="0058526E"/>
    <w:rsid w:val="005D50BA"/>
    <w:rsid w:val="0065128E"/>
    <w:rsid w:val="006C27FB"/>
    <w:rsid w:val="006E5AE7"/>
    <w:rsid w:val="00737165"/>
    <w:rsid w:val="007D7B4D"/>
    <w:rsid w:val="007E5527"/>
    <w:rsid w:val="00801682"/>
    <w:rsid w:val="0082022C"/>
    <w:rsid w:val="00860281"/>
    <w:rsid w:val="008612D4"/>
    <w:rsid w:val="00884550"/>
    <w:rsid w:val="008E43C4"/>
    <w:rsid w:val="00935941"/>
    <w:rsid w:val="00962C5D"/>
    <w:rsid w:val="00975414"/>
    <w:rsid w:val="00976D31"/>
    <w:rsid w:val="009E095F"/>
    <w:rsid w:val="00A16015"/>
    <w:rsid w:val="00A47894"/>
    <w:rsid w:val="00A93E95"/>
    <w:rsid w:val="00AA4520"/>
    <w:rsid w:val="00AA6AE9"/>
    <w:rsid w:val="00B7098B"/>
    <w:rsid w:val="00C45550"/>
    <w:rsid w:val="00CF101D"/>
    <w:rsid w:val="00DF24E5"/>
    <w:rsid w:val="00E77557"/>
    <w:rsid w:val="00F55952"/>
    <w:rsid w:val="00F5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50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55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8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BD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ta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296</Words>
  <Characters>1692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Бухгалтер</cp:lastModifiedBy>
  <cp:revision>7</cp:revision>
  <cp:lastPrinted>2021-06-07T08:34:00Z</cp:lastPrinted>
  <dcterms:created xsi:type="dcterms:W3CDTF">2021-03-29T09:34:00Z</dcterms:created>
  <dcterms:modified xsi:type="dcterms:W3CDTF">2021-06-07T08:34:00Z</dcterms:modified>
</cp:coreProperties>
</file>