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8B" w:rsidRPr="00DF6EE6" w:rsidRDefault="00EE6A8B" w:rsidP="00B16630">
      <w:pPr>
        <w:ind w:left="360"/>
        <w:jc w:val="center"/>
        <w:rPr>
          <w:rFonts w:ascii="Arial" w:hAnsi="Arial" w:cs="Arial"/>
          <w:b/>
        </w:rPr>
      </w:pPr>
      <w:r w:rsidRPr="00DF6EE6">
        <w:rPr>
          <w:rFonts w:ascii="Arial" w:hAnsi="Arial" w:cs="Arial"/>
          <w:b/>
        </w:rPr>
        <w:t>Российская Федерация</w:t>
      </w:r>
    </w:p>
    <w:p w:rsidR="00EE6A8B" w:rsidRPr="00DF6EE6" w:rsidRDefault="00EE6A8B" w:rsidP="00B16630">
      <w:pPr>
        <w:ind w:left="360"/>
        <w:jc w:val="center"/>
        <w:rPr>
          <w:rFonts w:ascii="Arial" w:hAnsi="Arial" w:cs="Arial"/>
          <w:b/>
        </w:rPr>
      </w:pPr>
      <w:r w:rsidRPr="00DF6EE6">
        <w:rPr>
          <w:rFonts w:ascii="Arial" w:hAnsi="Arial" w:cs="Arial"/>
          <w:b/>
        </w:rPr>
        <w:t>Красноярский край  Ермаковский район</w:t>
      </w:r>
    </w:p>
    <w:p w:rsidR="00EE6A8B" w:rsidRPr="00DF6EE6" w:rsidRDefault="00EE6A8B" w:rsidP="00B16630">
      <w:pPr>
        <w:ind w:left="360"/>
        <w:jc w:val="center"/>
        <w:rPr>
          <w:rFonts w:ascii="Arial" w:hAnsi="Arial" w:cs="Arial"/>
          <w:b/>
          <w:u w:val="single"/>
        </w:rPr>
      </w:pPr>
      <w:r w:rsidRPr="00DF6EE6">
        <w:rPr>
          <w:rFonts w:ascii="Arial" w:hAnsi="Arial" w:cs="Arial"/>
          <w:b/>
          <w:u w:val="single"/>
        </w:rPr>
        <w:t>НОВОПОЛТАВСКИЙ СЕЛЬСКИЙ СОВЕТ ДЕПУТАТОВ</w:t>
      </w:r>
    </w:p>
    <w:p w:rsidR="00EE6A8B" w:rsidRPr="00DF6EE6" w:rsidRDefault="00EE6A8B" w:rsidP="00B16630">
      <w:pPr>
        <w:ind w:left="360"/>
        <w:jc w:val="both"/>
        <w:rPr>
          <w:rFonts w:ascii="Arial" w:hAnsi="Arial" w:cs="Arial"/>
        </w:rPr>
      </w:pPr>
      <w:r w:rsidRPr="00DF6EE6">
        <w:rPr>
          <w:rFonts w:ascii="Arial" w:hAnsi="Arial" w:cs="Arial"/>
        </w:rPr>
        <w:t>662823, Красноярский край, Ермаковский район, с.Новополтавка, ул.Степная, 4</w:t>
      </w:r>
    </w:p>
    <w:p w:rsidR="00EE6A8B" w:rsidRPr="00DF6EE6" w:rsidRDefault="00EE6A8B" w:rsidP="00B16630">
      <w:pPr>
        <w:jc w:val="center"/>
        <w:rPr>
          <w:rFonts w:ascii="Arial" w:hAnsi="Arial" w:cs="Arial"/>
        </w:rPr>
      </w:pPr>
    </w:p>
    <w:p w:rsidR="00EE6A8B" w:rsidRPr="00D91247" w:rsidRDefault="00EE6A8B" w:rsidP="00B16630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D91247">
        <w:rPr>
          <w:rFonts w:ascii="Arial" w:hAnsi="Arial" w:cs="Arial"/>
          <w:sz w:val="24"/>
          <w:szCs w:val="24"/>
        </w:rPr>
        <w:t>РЕШЕНИЕ</w:t>
      </w:r>
    </w:p>
    <w:p w:rsidR="00EE6A8B" w:rsidRDefault="00EE6A8B" w:rsidP="00B16630"/>
    <w:p w:rsidR="00EE6A8B" w:rsidRPr="00432B8C" w:rsidRDefault="00EE6A8B" w:rsidP="00B1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</w:rPr>
          <w:t>2022</w:t>
        </w:r>
        <w:r w:rsidRPr="00432B8C">
          <w:rPr>
            <w:rFonts w:ascii="Arial" w:hAnsi="Arial" w:cs="Arial"/>
          </w:rPr>
          <w:t xml:space="preserve"> г</w:t>
        </w:r>
      </w:smartTag>
      <w:r w:rsidRPr="00432B8C">
        <w:rPr>
          <w:rFonts w:ascii="Arial" w:hAnsi="Arial" w:cs="Arial"/>
        </w:rPr>
        <w:t xml:space="preserve">.      </w:t>
      </w:r>
      <w:r>
        <w:rPr>
          <w:rFonts w:ascii="Arial" w:hAnsi="Arial" w:cs="Arial"/>
        </w:rPr>
        <w:t xml:space="preserve">            </w:t>
      </w:r>
      <w:r w:rsidRPr="00432B8C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</w:t>
      </w:r>
      <w:r w:rsidRPr="00432B8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36-78р</w:t>
      </w:r>
    </w:p>
    <w:p w:rsidR="00EE6A8B" w:rsidRDefault="00EE6A8B" w:rsidP="00B16630">
      <w:pPr>
        <w:spacing w:after="1" w:line="240" w:lineRule="atLeast"/>
        <w:jc w:val="both"/>
        <w:rPr>
          <w:rFonts w:ascii="Arial" w:hAnsi="Arial" w:cs="Arial"/>
        </w:rPr>
      </w:pPr>
    </w:p>
    <w:p w:rsidR="00EE6A8B" w:rsidRPr="005266C6" w:rsidRDefault="00EE6A8B" w:rsidP="00B16630">
      <w:pPr>
        <w:spacing w:after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дополнений в решение от 02.04.2012 г. № 24-64 «Об утверждении Правил благоустройства, озеленения и содержания территории администрации  Новополтавского сельсовета»</w:t>
      </w:r>
    </w:p>
    <w:p w:rsidR="00EE6A8B" w:rsidRPr="005266C6" w:rsidRDefault="00EE6A8B" w:rsidP="00B16630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EE6A8B" w:rsidRDefault="00EE6A8B" w:rsidP="00B16630">
      <w:pPr>
        <w:autoSpaceDE w:val="0"/>
        <w:autoSpaceDN w:val="0"/>
        <w:adjustRightInd w:val="0"/>
        <w:ind w:right="-5" w:firstLine="720"/>
        <w:jc w:val="both"/>
        <w:outlineLvl w:val="1"/>
        <w:rPr>
          <w:rFonts w:ascii="Arial" w:hAnsi="Arial" w:cs="Arial"/>
        </w:rPr>
      </w:pPr>
    </w:p>
    <w:p w:rsidR="00EE6A8B" w:rsidRDefault="00EE6A8B" w:rsidP="009732E6">
      <w:pPr>
        <w:autoSpaceDE w:val="0"/>
        <w:autoSpaceDN w:val="0"/>
        <w:adjustRightInd w:val="0"/>
        <w:ind w:right="-5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</w:t>
      </w:r>
      <w:r w:rsidRPr="009732E6">
        <w:rPr>
          <w:rFonts w:ascii="Arial" w:hAnsi="Arial" w:cs="Arial"/>
          <w:color w:val="000000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 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color w:val="000000"/>
        </w:rPr>
        <w:t>,</w:t>
      </w:r>
      <w:r w:rsidRPr="009732E6">
        <w:rPr>
          <w:rFonts w:ascii="Arial" w:hAnsi="Arial" w:cs="Arial"/>
          <w:color w:val="000000"/>
        </w:rPr>
        <w:t xml:space="preserve"> </w:t>
      </w:r>
      <w:r w:rsidRPr="005266C6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У</w:t>
      </w:r>
      <w:r w:rsidRPr="005266C6">
        <w:rPr>
          <w:rFonts w:ascii="Arial" w:hAnsi="Arial" w:cs="Arial"/>
        </w:rPr>
        <w:t>став</w:t>
      </w:r>
      <w:r>
        <w:rPr>
          <w:rFonts w:ascii="Arial" w:hAnsi="Arial" w:cs="Arial"/>
        </w:rPr>
        <w:t>ом</w:t>
      </w:r>
      <w:r w:rsidRPr="00526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Новополтавского</w:t>
      </w:r>
      <w:r w:rsidRPr="005266C6">
        <w:rPr>
          <w:rFonts w:ascii="Arial" w:hAnsi="Arial" w:cs="Arial"/>
        </w:rPr>
        <w:t xml:space="preserve"> сельсовета Ермаковского района Красноярского края, </w:t>
      </w:r>
      <w:r>
        <w:rPr>
          <w:rFonts w:ascii="Arial" w:hAnsi="Arial" w:cs="Arial"/>
        </w:rPr>
        <w:t xml:space="preserve">Новополтавский </w:t>
      </w:r>
      <w:r w:rsidRPr="005266C6">
        <w:rPr>
          <w:rFonts w:ascii="Arial" w:hAnsi="Arial" w:cs="Arial"/>
        </w:rPr>
        <w:t xml:space="preserve">сельский Совет депутатов </w:t>
      </w:r>
      <w:r>
        <w:rPr>
          <w:rFonts w:ascii="Arial" w:hAnsi="Arial" w:cs="Arial"/>
        </w:rPr>
        <w:t xml:space="preserve"> </w:t>
      </w:r>
      <w:r w:rsidRPr="000E5A03">
        <w:rPr>
          <w:rFonts w:ascii="Arial" w:hAnsi="Arial" w:cs="Arial"/>
          <w:b/>
        </w:rPr>
        <w:t>РЕШИЛ:</w:t>
      </w:r>
    </w:p>
    <w:p w:rsidR="00EE6A8B" w:rsidRDefault="00EE6A8B" w:rsidP="009732E6">
      <w:pPr>
        <w:spacing w:after="1" w:line="240" w:lineRule="atLeast"/>
        <w:jc w:val="both"/>
        <w:rPr>
          <w:rFonts w:ascii="Arial" w:hAnsi="Arial" w:cs="Arial"/>
        </w:rPr>
      </w:pPr>
      <w:r w:rsidRPr="005266C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5266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решение от 02.04.2012 г. № 24-64 «Об утверждении Правил благоустройства, озеленения и содержания территории администрации  Новополтавского сельсовета» (в редакции решения от 03.07.2015 г. № 77-175р; от 29.01.2016 г. № 07-14р)</w:t>
      </w:r>
      <w:r w:rsidRPr="00526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EE6A8B" w:rsidRDefault="00EE6A8B" w:rsidP="00B16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Раздел 1 п.1.4. дополнить терминами:</w:t>
      </w:r>
    </w:p>
    <w:p w:rsidR="00EE6A8B" w:rsidRPr="009732E6" w:rsidRDefault="00EE6A8B" w:rsidP="009732E6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9732E6">
        <w:rPr>
          <w:rFonts w:ascii="Arial" w:hAnsi="Arial" w:cs="Arial"/>
          <w:b/>
          <w:color w:val="000000"/>
        </w:rPr>
        <w:t>служебная собака</w:t>
      </w:r>
      <w:r w:rsidRPr="009732E6">
        <w:rPr>
          <w:rFonts w:ascii="Arial" w:hAnsi="Arial" w:cs="Arial"/>
          <w:color w:val="000000"/>
        </w:rPr>
        <w:t xml:space="preserve">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EE6A8B" w:rsidRDefault="00EE6A8B" w:rsidP="009732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- с</w:t>
      </w:r>
      <w:r w:rsidRPr="00DB3620">
        <w:rPr>
          <w:rFonts w:ascii="Arial" w:hAnsi="Arial" w:cs="Arial"/>
          <w:b/>
          <w:color w:val="000000"/>
        </w:rPr>
        <w:t>оциально – опасные породы собак</w:t>
      </w:r>
      <w:r>
        <w:rPr>
          <w:rFonts w:ascii="Arial" w:hAnsi="Arial" w:cs="Arial"/>
          <w:b/>
          <w:color w:val="000000"/>
        </w:rPr>
        <w:t xml:space="preserve"> </w:t>
      </w:r>
      <w:r w:rsidRPr="009732E6">
        <w:rPr>
          <w:rFonts w:ascii="Arial" w:hAnsi="Arial" w:cs="Arial"/>
          <w:color w:val="000000"/>
        </w:rPr>
        <w:t>- крупные, бойцовские породы.</w:t>
      </w:r>
    </w:p>
    <w:p w:rsidR="00EE6A8B" w:rsidRPr="009F675B" w:rsidRDefault="00EE6A8B" w:rsidP="009732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- капитальный ремонт домовладения</w:t>
      </w:r>
      <w:r>
        <w:rPr>
          <w:rFonts w:ascii="Arial" w:hAnsi="Arial" w:cs="Arial"/>
          <w:color w:val="000000"/>
        </w:rPr>
        <w:t xml:space="preserve"> – замена или восстановление эксплуатационных характеристик всех конструкций, санитарно- технических систем, инженерных устройств и оборудования в связи с их физическим или моральным износом и разрушением.</w:t>
      </w:r>
    </w:p>
    <w:p w:rsidR="00EE6A8B" w:rsidRDefault="00EE6A8B" w:rsidP="009732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- текущий ремонт домовладения </w:t>
      </w:r>
      <w:r>
        <w:rPr>
          <w:rFonts w:ascii="Arial" w:hAnsi="Arial" w:cs="Arial"/>
          <w:color w:val="000000"/>
        </w:rPr>
        <w:t>– перечень работ, нацеленных на поддержание жилого дома в надлежащем состоянии. Сюда входит устранение различных дефектов и неполадок, которые могут препятствовать нормальному проживанию граждан.</w:t>
      </w:r>
    </w:p>
    <w:p w:rsidR="00EE6A8B" w:rsidRDefault="00EE6A8B" w:rsidP="009732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Раздел 2 п.2.1. п.п. 2.1.1. после слов «и уборку» дополнить словами «(очистка от снега, скашивание газона и иной травянистой растительности, уборка сухостоя и бытового мусора, недопущение хранения топлива, строительных материалов, удобрений на прилегающей территории не более 7 дней)».</w:t>
      </w:r>
    </w:p>
    <w:p w:rsidR="00EE6A8B" w:rsidRPr="009F675B" w:rsidRDefault="00EE6A8B" w:rsidP="009732E6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Раздел 2 п.2.1. п.п. 2.1.1. после слов «производить» дополнить словами «капитальный и текущий ремонт домовладения,»</w:t>
      </w:r>
    </w:p>
    <w:p w:rsidR="00EE6A8B" w:rsidRDefault="00EE6A8B" w:rsidP="00B16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Раздел 2 п.2.1. дополнить подпунктом следующего содержания:</w:t>
      </w:r>
    </w:p>
    <w:p w:rsidR="00EE6A8B" w:rsidRPr="00DB3620" w:rsidRDefault="00EE6A8B" w:rsidP="00DB3620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2.1.29. </w:t>
      </w:r>
      <w:r w:rsidRPr="00DB3620">
        <w:rPr>
          <w:rFonts w:ascii="Arial" w:hAnsi="Arial" w:cs="Arial"/>
          <w:color w:val="000000"/>
        </w:rPr>
        <w:t xml:space="preserve">В целях обеспечения чистоты на территории </w:t>
      </w:r>
      <w:r>
        <w:rPr>
          <w:rFonts w:ascii="Arial" w:hAnsi="Arial" w:cs="Arial"/>
          <w:color w:val="000000"/>
        </w:rPr>
        <w:t>администрации Новополтавского сельсовета</w:t>
      </w:r>
      <w:r w:rsidRPr="00DB3620">
        <w:rPr>
          <w:rFonts w:ascii="Arial" w:hAnsi="Arial" w:cs="Arial"/>
          <w:color w:val="000000"/>
        </w:rPr>
        <w:t>, субъектам благоустройства запрещается: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EE6A8B" w:rsidRDefault="00EE6A8B" w:rsidP="00DB36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</w:rPr>
        <w:t>Раздел 2 п.2.9. дополнить подпунктами следующего содержания: </w:t>
      </w:r>
    </w:p>
    <w:p w:rsidR="00EE6A8B" w:rsidRPr="00DB3620" w:rsidRDefault="00EE6A8B" w:rsidP="00AB470C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2.9.11. </w:t>
      </w:r>
      <w:r w:rsidRPr="00DB3620">
        <w:rPr>
          <w:rFonts w:ascii="Arial" w:hAnsi="Arial" w:cs="Arial"/>
          <w:color w:val="000000"/>
        </w:rPr>
        <w:t>Владельцы домашних животных обязаны: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выполнять требования настоящих Правил;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не допускать домашних животных на детские площадки, в магазины, общественные места;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EE6A8B" w:rsidRPr="00DB3620" w:rsidRDefault="00EE6A8B" w:rsidP="0025091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EE6A8B" w:rsidRPr="00DB3620" w:rsidRDefault="00EE6A8B" w:rsidP="0025091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DB3620">
        <w:rPr>
          <w:rFonts w:ascii="Arial" w:hAnsi="Arial" w:cs="Arial"/>
          <w:color w:val="000000"/>
        </w:rPr>
        <w:t>выполнять предписания должностных лиц органов санитарно-эпидемиологического и ветеринарного надзора.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2.9.12. </w:t>
      </w:r>
      <w:r w:rsidRPr="00DB3620">
        <w:rPr>
          <w:rFonts w:ascii="Arial" w:hAnsi="Arial" w:cs="Arial"/>
          <w:color w:val="000000"/>
        </w:rPr>
        <w:t>Порядок выгула собак</w:t>
      </w:r>
      <w:r>
        <w:rPr>
          <w:rFonts w:ascii="Arial" w:hAnsi="Arial" w:cs="Arial"/>
          <w:color w:val="000000"/>
        </w:rPr>
        <w:t>: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 людных и общественных местах собака должна находиться только на коротком поводке и в наморднике;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2.9.13. </w:t>
      </w:r>
      <w:r w:rsidRPr="00DB3620">
        <w:rPr>
          <w:rFonts w:ascii="Arial" w:hAnsi="Arial" w:cs="Arial"/>
          <w:color w:val="000000"/>
        </w:rPr>
        <w:t>Особенности содержания собак и кошек: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 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EE6A8B" w:rsidRPr="00AB470C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2.9.14. </w:t>
      </w:r>
      <w:r w:rsidRPr="00DB3620">
        <w:rPr>
          <w:rFonts w:ascii="Arial" w:hAnsi="Arial" w:cs="Arial"/>
          <w:color w:val="000000"/>
        </w:rPr>
        <w:t xml:space="preserve"> Порядок выпаса сельскохозяйственных животных</w:t>
      </w:r>
      <w:r>
        <w:rPr>
          <w:rFonts w:ascii="Arial" w:hAnsi="Arial" w:cs="Arial"/>
          <w:color w:val="000000"/>
        </w:rPr>
        <w:t>: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</w:t>
      </w:r>
      <w:r w:rsidRPr="00DB3620">
        <w:rPr>
          <w:rFonts w:ascii="Arial" w:hAnsi="Arial" w:cs="Arial"/>
          <w:color w:val="000000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владелец сельскохозяйственного животного обязан: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2.9.15. </w:t>
      </w:r>
      <w:r w:rsidRPr="00DB3620">
        <w:rPr>
          <w:rFonts w:ascii="Arial" w:hAnsi="Arial" w:cs="Arial"/>
          <w:color w:val="000000"/>
        </w:rPr>
        <w:t>Требования к организации площадок для выгула домашних животных.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EE6A8B" w:rsidRPr="00DB3620" w:rsidRDefault="00EE6A8B" w:rsidP="00DB362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EE6A8B" w:rsidRPr="00DB3620" w:rsidRDefault="00EE6A8B" w:rsidP="00AB47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2.9.16. </w:t>
      </w:r>
      <w:r w:rsidRPr="00DB3620">
        <w:rPr>
          <w:rFonts w:ascii="Arial" w:hAnsi="Arial" w:cs="Arial"/>
          <w:color w:val="000000"/>
        </w:rPr>
        <w:t>Требования к организации площадок для выпаса сельскохозяйственных животных и содержание домашних животных.</w:t>
      </w:r>
    </w:p>
    <w:p w:rsidR="00EE6A8B" w:rsidRPr="000059AA" w:rsidRDefault="00EE6A8B" w:rsidP="000059A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EE6A8B" w:rsidRDefault="00EE6A8B" w:rsidP="00B16630">
      <w:pPr>
        <w:rPr>
          <w:rFonts w:ascii="Arial" w:hAnsi="Arial" w:cs="Arial"/>
          <w:bCs/>
        </w:rPr>
      </w:pPr>
    </w:p>
    <w:p w:rsidR="00EE6A8B" w:rsidRDefault="00EE6A8B" w:rsidP="00B16630">
      <w:pPr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5266C6">
        <w:rPr>
          <w:rFonts w:ascii="Arial" w:hAnsi="Arial" w:cs="Arial"/>
          <w:bCs/>
        </w:rPr>
        <w:t xml:space="preserve">. </w:t>
      </w:r>
      <w:r w:rsidRPr="006E4373">
        <w:rPr>
          <w:rFonts w:ascii="Arial" w:hAnsi="Arial" w:cs="Arial"/>
        </w:rPr>
        <w:t xml:space="preserve">Контроль за выполнением решения оставляю за собой. </w:t>
      </w:r>
    </w:p>
    <w:p w:rsidR="00EE6A8B" w:rsidRPr="006E4373" w:rsidRDefault="00EE6A8B" w:rsidP="00B1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E4373">
        <w:rPr>
          <w:rFonts w:ascii="Arial" w:hAnsi="Arial" w:cs="Arial"/>
        </w:rPr>
        <w:t>Разместить Решение на официальном сайте администрации Новопо</w:t>
      </w:r>
      <w:r>
        <w:rPr>
          <w:rFonts w:ascii="Arial" w:hAnsi="Arial" w:cs="Arial"/>
        </w:rPr>
        <w:t>л</w:t>
      </w:r>
      <w:r w:rsidRPr="006E4373">
        <w:rPr>
          <w:rFonts w:ascii="Arial" w:hAnsi="Arial" w:cs="Arial"/>
        </w:rPr>
        <w:t>тавского сельсовета www.novopoltavka.ru</w:t>
      </w:r>
    </w:p>
    <w:p w:rsidR="00EE6A8B" w:rsidRPr="005266C6" w:rsidRDefault="00EE6A8B" w:rsidP="00B16630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Pr="005266C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Настоящее р</w:t>
      </w:r>
      <w:r w:rsidRPr="005266C6">
        <w:rPr>
          <w:rFonts w:ascii="Arial" w:hAnsi="Arial" w:cs="Arial"/>
          <w:bCs/>
        </w:rPr>
        <w:t>ешение вступает в силу с</w:t>
      </w:r>
      <w:r>
        <w:rPr>
          <w:rFonts w:ascii="Arial" w:hAnsi="Arial" w:cs="Arial"/>
          <w:bCs/>
        </w:rPr>
        <w:t>о дня его</w:t>
      </w:r>
      <w:r w:rsidRPr="005266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официального </w:t>
      </w:r>
      <w:r w:rsidRPr="005266C6">
        <w:rPr>
          <w:rFonts w:ascii="Arial" w:hAnsi="Arial" w:cs="Arial"/>
          <w:bCs/>
        </w:rPr>
        <w:t>обнародования.</w:t>
      </w: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  <w:r w:rsidRPr="005266C6">
        <w:rPr>
          <w:rFonts w:ascii="Arial" w:hAnsi="Arial" w:cs="Arial"/>
          <w:bCs/>
        </w:rPr>
        <w:t>Глава сельсовета</w:t>
      </w:r>
      <w:r>
        <w:rPr>
          <w:rFonts w:ascii="Arial" w:hAnsi="Arial" w:cs="Arial"/>
          <w:bCs/>
        </w:rPr>
        <w:t>,</w:t>
      </w: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сельского Совета депутатов</w:t>
      </w:r>
      <w:r w:rsidRPr="005266C6">
        <w:rPr>
          <w:rFonts w:ascii="Arial" w:hAnsi="Arial" w:cs="Arial"/>
          <w:bCs/>
        </w:rPr>
        <w:tab/>
      </w:r>
      <w:r w:rsidRPr="005266C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А.В.Арсентьев</w:t>
      </w: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</w:pPr>
    </w:p>
    <w:p w:rsidR="00EE6A8B" w:rsidRDefault="00EE6A8B" w:rsidP="00B16630">
      <w:pPr>
        <w:spacing w:after="1" w:line="240" w:lineRule="atLeast"/>
        <w:rPr>
          <w:rFonts w:ascii="Arial" w:hAnsi="Arial" w:cs="Arial"/>
          <w:bCs/>
        </w:rPr>
        <w:sectPr w:rsidR="00EE6A8B" w:rsidSect="00CD5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A8B" w:rsidRDefault="00EE6A8B" w:rsidP="000059AA">
      <w:pPr>
        <w:ind w:right="-5" w:firstLine="720"/>
        <w:jc w:val="right"/>
        <w:rPr>
          <w:rFonts w:ascii="Arial" w:hAnsi="Arial" w:cs="Arial"/>
        </w:rPr>
      </w:pPr>
      <w:r w:rsidRPr="000059AA">
        <w:rPr>
          <w:rFonts w:ascii="Arial" w:hAnsi="Arial" w:cs="Arial"/>
        </w:rPr>
        <w:t>Приложение</w:t>
      </w:r>
    </w:p>
    <w:p w:rsidR="00EE6A8B" w:rsidRDefault="00EE6A8B" w:rsidP="000059AA">
      <w:pPr>
        <w:ind w:right="-5" w:firstLine="720"/>
        <w:jc w:val="right"/>
        <w:rPr>
          <w:rFonts w:ascii="Arial" w:hAnsi="Arial" w:cs="Arial"/>
        </w:rPr>
      </w:pPr>
      <w:r w:rsidRPr="000059AA">
        <w:rPr>
          <w:rFonts w:ascii="Arial" w:hAnsi="Arial" w:cs="Arial"/>
        </w:rPr>
        <w:t xml:space="preserve"> к проекту</w:t>
      </w:r>
      <w:r>
        <w:rPr>
          <w:rFonts w:ascii="Arial" w:hAnsi="Arial" w:cs="Arial"/>
        </w:rPr>
        <w:t xml:space="preserve"> </w:t>
      </w:r>
      <w:r w:rsidRPr="000059AA">
        <w:rPr>
          <w:rFonts w:ascii="Arial" w:hAnsi="Arial" w:cs="Arial"/>
        </w:rPr>
        <w:t>решения</w:t>
      </w:r>
    </w:p>
    <w:p w:rsidR="00EE6A8B" w:rsidRPr="000059AA" w:rsidRDefault="00EE6A8B" w:rsidP="000059AA">
      <w:pPr>
        <w:ind w:right="-5" w:firstLine="720"/>
        <w:jc w:val="right"/>
        <w:rPr>
          <w:rFonts w:ascii="Arial" w:hAnsi="Arial" w:cs="Arial"/>
        </w:rPr>
      </w:pPr>
      <w:r w:rsidRPr="000059AA">
        <w:rPr>
          <w:rFonts w:ascii="Arial" w:hAnsi="Arial" w:cs="Arial"/>
        </w:rPr>
        <w:t xml:space="preserve"> от __ _____ </w:t>
      </w:r>
      <w:smartTag w:uri="urn:schemas-microsoft-com:office:smarttags" w:element="metricconverter">
        <w:smartTagPr>
          <w:attr w:name="ProductID" w:val="2022 г"/>
        </w:smartTagPr>
        <w:r w:rsidRPr="000059AA">
          <w:rPr>
            <w:rFonts w:ascii="Arial" w:hAnsi="Arial" w:cs="Arial"/>
          </w:rPr>
          <w:t>2022 г</w:t>
        </w:r>
      </w:smartTag>
      <w:r w:rsidRPr="000059AA">
        <w:rPr>
          <w:rFonts w:ascii="Arial" w:hAnsi="Arial" w:cs="Arial"/>
        </w:rPr>
        <w:t>. № _______р</w:t>
      </w:r>
    </w:p>
    <w:p w:rsidR="00EE6A8B" w:rsidRPr="000059AA" w:rsidRDefault="00EE6A8B" w:rsidP="000059AA">
      <w:pPr>
        <w:ind w:right="-5" w:firstLine="720"/>
        <w:jc w:val="right"/>
        <w:rPr>
          <w:rFonts w:ascii="Arial" w:hAnsi="Arial" w:cs="Arial"/>
        </w:rPr>
      </w:pPr>
      <w:r w:rsidRPr="000059AA">
        <w:rPr>
          <w:rFonts w:ascii="Arial" w:hAnsi="Arial" w:cs="Arial"/>
        </w:rPr>
        <w:t xml:space="preserve"> </w:t>
      </w:r>
    </w:p>
    <w:p w:rsidR="00EE6A8B" w:rsidRPr="000059AA" w:rsidRDefault="00EE6A8B" w:rsidP="000059AA">
      <w:pPr>
        <w:pStyle w:val="ConsPlusTitle"/>
        <w:ind w:firstLine="720"/>
        <w:rPr>
          <w:sz w:val="24"/>
          <w:szCs w:val="24"/>
        </w:rPr>
      </w:pPr>
    </w:p>
    <w:p w:rsidR="00EE6A8B" w:rsidRPr="000059AA" w:rsidRDefault="00EE6A8B" w:rsidP="000059AA">
      <w:pPr>
        <w:pStyle w:val="ConsPlusTitle"/>
        <w:ind w:firstLine="720"/>
        <w:rPr>
          <w:sz w:val="24"/>
          <w:szCs w:val="24"/>
        </w:rPr>
      </w:pPr>
    </w:p>
    <w:p w:rsidR="00EE6A8B" w:rsidRPr="000059AA" w:rsidRDefault="00EE6A8B" w:rsidP="000059AA">
      <w:pPr>
        <w:pStyle w:val="ConsPlusTitle"/>
        <w:ind w:firstLine="720"/>
        <w:jc w:val="center"/>
        <w:rPr>
          <w:sz w:val="24"/>
          <w:szCs w:val="24"/>
        </w:rPr>
      </w:pPr>
      <w:r w:rsidRPr="000059AA">
        <w:rPr>
          <w:sz w:val="24"/>
          <w:szCs w:val="24"/>
        </w:rPr>
        <w:t xml:space="preserve">ПРАВИЛА БЛАГОУСТРОЙСТВА, ОЗЕЛЕНЕНИЯ И </w:t>
      </w:r>
      <w:r>
        <w:rPr>
          <w:sz w:val="24"/>
          <w:szCs w:val="24"/>
        </w:rPr>
        <w:t xml:space="preserve"> </w:t>
      </w:r>
      <w:r w:rsidRPr="000059AA">
        <w:rPr>
          <w:sz w:val="24"/>
          <w:szCs w:val="24"/>
        </w:rPr>
        <w:t xml:space="preserve">СОДЕРЖАНИЯ ТЕРРИТОРИИ  </w:t>
      </w:r>
      <w:r>
        <w:rPr>
          <w:sz w:val="24"/>
          <w:szCs w:val="24"/>
        </w:rPr>
        <w:t>АДМИНИСТРАЦИИ НОВОПОЛТАВСКОГО СЕЛЬСОВЕТА</w:t>
      </w:r>
    </w:p>
    <w:p w:rsidR="00EE6A8B" w:rsidRPr="000059AA" w:rsidRDefault="00EE6A8B" w:rsidP="000059AA">
      <w:pPr>
        <w:ind w:firstLine="720"/>
        <w:jc w:val="center"/>
        <w:rPr>
          <w:rFonts w:ascii="Arial" w:hAnsi="Arial" w:cs="Arial"/>
        </w:rPr>
      </w:pPr>
    </w:p>
    <w:p w:rsidR="00EE6A8B" w:rsidRPr="000059AA" w:rsidRDefault="00EE6A8B" w:rsidP="000059AA">
      <w:pPr>
        <w:ind w:firstLine="720"/>
        <w:rPr>
          <w:rFonts w:ascii="Arial" w:hAnsi="Arial" w:cs="Arial"/>
        </w:rPr>
      </w:pPr>
    </w:p>
    <w:p w:rsidR="00EE6A8B" w:rsidRPr="000059AA" w:rsidRDefault="00EE6A8B" w:rsidP="000059AA">
      <w:pPr>
        <w:ind w:firstLine="720"/>
        <w:jc w:val="center"/>
        <w:rPr>
          <w:rFonts w:ascii="Arial" w:hAnsi="Arial" w:cs="Arial"/>
          <w:b/>
        </w:rPr>
      </w:pPr>
      <w:r w:rsidRPr="000059AA">
        <w:rPr>
          <w:rFonts w:ascii="Arial" w:hAnsi="Arial" w:cs="Arial"/>
          <w:b/>
        </w:rPr>
        <w:t>1. Общие положения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</w:rPr>
        <w:t>1.1. Настоящие Правила благоустройства, озеленения и содержания территории администрации Новополтавского сельсовета</w:t>
      </w:r>
      <w:r w:rsidRPr="000059AA">
        <w:rPr>
          <w:rFonts w:ascii="Arial" w:hAnsi="Arial" w:cs="Arial"/>
          <w:i/>
        </w:rPr>
        <w:t xml:space="preserve"> </w:t>
      </w:r>
      <w:r w:rsidRPr="000059AA">
        <w:rPr>
          <w:rFonts w:ascii="Arial" w:hAnsi="Arial" w:cs="Arial"/>
        </w:rPr>
        <w:t xml:space="preserve">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</w:t>
      </w:r>
      <w:r w:rsidRPr="000059AA">
        <w:rPr>
          <w:rFonts w:ascii="Arial" w:hAnsi="Arial" w:cs="Arial"/>
          <w:b/>
        </w:rPr>
        <w:t xml:space="preserve">администрации Новополтавского сельсовета; </w:t>
      </w:r>
      <w:r w:rsidRPr="000059AA">
        <w:rPr>
          <w:rFonts w:ascii="Arial" w:hAnsi="Arial" w:cs="Arial"/>
        </w:rPr>
        <w:t>обеспечивают требования: охраны здоровья человека, исторической и природной среды; создают технические возможности беспрепятственного передвижения маломобильным группам населения по территории администрации Новополтавского сельсовета.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</w:rPr>
        <w:t>1.2. Настоящие Правила являются обязательными для исполнения физическими и юридическими лицами в границах администрации Новополтавского сельсовета</w:t>
      </w:r>
      <w:r w:rsidRPr="000059AA">
        <w:rPr>
          <w:rFonts w:ascii="Arial" w:hAnsi="Arial" w:cs="Arial"/>
          <w:i/>
        </w:rPr>
        <w:t>.</w:t>
      </w:r>
    </w:p>
    <w:p w:rsidR="00EE6A8B" w:rsidRPr="000059AA" w:rsidRDefault="00EE6A8B" w:rsidP="000059AA">
      <w:pPr>
        <w:pStyle w:val="ConsPlusNormal"/>
        <w:jc w:val="both"/>
        <w:rPr>
          <w:sz w:val="24"/>
          <w:szCs w:val="24"/>
        </w:rPr>
      </w:pPr>
      <w:r w:rsidRPr="000059AA">
        <w:rPr>
          <w:sz w:val="24"/>
          <w:szCs w:val="24"/>
        </w:rPr>
        <w:t>1.3. Администрация Новополтавского сельсовета осуществляет организацию благоустройства и озеленения территории поселения.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  <w:b/>
        </w:rPr>
        <w:t>-благоустройство территории</w:t>
      </w:r>
      <w:r w:rsidRPr="000059AA">
        <w:rPr>
          <w:rFonts w:ascii="Arial" w:hAnsi="Arial" w:cs="Arial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  <w:b/>
        </w:rPr>
        <w:t xml:space="preserve">-элементы благоустройства территории </w:t>
      </w:r>
      <w:r w:rsidRPr="000059AA">
        <w:rPr>
          <w:rFonts w:ascii="Arial" w:hAnsi="Arial" w:cs="Arial"/>
        </w:rPr>
        <w:t>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  <w:b/>
        </w:rPr>
        <w:t>-нормируемый комплекс элементов благоустройства</w:t>
      </w:r>
      <w:r w:rsidRPr="000059AA">
        <w:rPr>
          <w:rFonts w:ascii="Arial" w:hAnsi="Arial" w:cs="Arial"/>
        </w:rPr>
        <w:t xml:space="preserve"> - необходимое минимальное сочетание элементов благоустройства для создания на территории администрации Новополтавского сельсовета безопасной, удобной и привлекательной среды.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  <w:b/>
        </w:rPr>
        <w:t xml:space="preserve">-объекты  благоустройства территории </w:t>
      </w:r>
      <w:r w:rsidRPr="000059AA">
        <w:rPr>
          <w:rFonts w:ascii="Arial" w:hAnsi="Arial" w:cs="Arial"/>
        </w:rPr>
        <w:t xml:space="preserve"> – территории  администрации Новополтавского сельсовета, на которых  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59AA">
        <w:rPr>
          <w:rFonts w:ascii="Arial" w:hAnsi="Arial" w:cs="Arial"/>
          <w:b/>
        </w:rPr>
        <w:t>-объекты нормирования благоустройства территории</w:t>
      </w:r>
      <w:r w:rsidRPr="000059AA">
        <w:rPr>
          <w:rFonts w:ascii="Arial" w:hAnsi="Arial" w:cs="Arial"/>
        </w:rPr>
        <w:t xml:space="preserve">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0059AA">
        <w:rPr>
          <w:rFonts w:ascii="Arial" w:hAnsi="Arial" w:cs="Arial"/>
          <w:b/>
        </w:rPr>
        <w:t>уборка территорий</w:t>
      </w:r>
      <w:r w:rsidRPr="000059AA">
        <w:rPr>
          <w:rFonts w:ascii="Arial" w:hAnsi="Arial" w:cs="Arial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</w:t>
      </w:r>
      <w:r w:rsidRPr="000059AA">
        <w:rPr>
          <w:rFonts w:ascii="Arial" w:hAnsi="Arial" w:cs="Arial"/>
          <w:b/>
          <w:lang w:eastAsia="ar-SA"/>
        </w:rPr>
        <w:t xml:space="preserve"> газон</w:t>
      </w:r>
      <w:r w:rsidRPr="000059AA">
        <w:rPr>
          <w:rFonts w:ascii="Arial" w:hAnsi="Arial" w:cs="Arial"/>
          <w:lang w:eastAsia="ar-SA"/>
        </w:rPr>
        <w:t xml:space="preserve"> – травянистое покрытие территорий общего пользования, включая придомовую территорию многоквартирных жилых домов;</w:t>
      </w:r>
    </w:p>
    <w:p w:rsidR="00EE6A8B" w:rsidRPr="000059AA" w:rsidRDefault="00EE6A8B" w:rsidP="000059AA">
      <w:pPr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 xml:space="preserve">- </w:t>
      </w:r>
      <w:r w:rsidRPr="000059AA">
        <w:rPr>
          <w:rFonts w:ascii="Arial" w:hAnsi="Arial" w:cs="Arial"/>
          <w:b/>
          <w:lang w:eastAsia="ar-SA"/>
        </w:rPr>
        <w:t>зеленые насаждения общего пользования</w:t>
      </w:r>
      <w:r w:rsidRPr="000059AA">
        <w:rPr>
          <w:rFonts w:ascii="Arial" w:hAnsi="Arial" w:cs="Arial"/>
          <w:lang w:eastAsia="ar-SA"/>
        </w:rPr>
        <w:t xml:space="preserve"> – искусственные посадки и посадки естественного произрастания на территории общего пользования;</w:t>
      </w:r>
    </w:p>
    <w:p w:rsidR="00EE6A8B" w:rsidRPr="000059AA" w:rsidRDefault="00EE6A8B" w:rsidP="000059AA">
      <w:pPr>
        <w:pStyle w:val="ConsNormal"/>
        <w:widowControl/>
        <w:ind w:right="-1" w:firstLine="567"/>
        <w:jc w:val="both"/>
        <w:rPr>
          <w:sz w:val="24"/>
          <w:szCs w:val="24"/>
        </w:rPr>
      </w:pPr>
      <w:r w:rsidRPr="000059AA">
        <w:rPr>
          <w:sz w:val="24"/>
          <w:szCs w:val="24"/>
        </w:rPr>
        <w:t>-</w:t>
      </w:r>
      <w:r w:rsidRPr="000059AA">
        <w:rPr>
          <w:b/>
          <w:sz w:val="24"/>
          <w:szCs w:val="24"/>
        </w:rPr>
        <w:t>несанкционированная свалка мусора</w:t>
      </w:r>
      <w:r w:rsidRPr="000059AA">
        <w:rPr>
          <w:sz w:val="24"/>
          <w:szCs w:val="24"/>
        </w:rPr>
        <w:t xml:space="preserve"> – самовольное (несанкционированное) размещение или складирование ТБО, отходов производства и строительства, другого мусора, образованного в процессе деятельности юридических или физических лиц. 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0059AA">
        <w:rPr>
          <w:rFonts w:ascii="Arial" w:hAnsi="Arial" w:cs="Arial"/>
          <w:lang w:eastAsia="ar-SA"/>
        </w:rPr>
        <w:t xml:space="preserve">- </w:t>
      </w:r>
      <w:r w:rsidRPr="000059AA">
        <w:rPr>
          <w:rFonts w:ascii="Arial" w:hAnsi="Arial" w:cs="Arial"/>
          <w:b/>
          <w:lang w:eastAsia="ar-SA"/>
        </w:rPr>
        <w:t>парк</w:t>
      </w:r>
      <w:r w:rsidRPr="000059AA">
        <w:rPr>
          <w:rFonts w:ascii="Arial" w:hAnsi="Arial" w:cs="Arial"/>
          <w:lang w:eastAsia="ar-SA"/>
        </w:rPr>
        <w:t xml:space="preserve"> – земельный участок общего пользования в пределах черты населенного пункта, занятый произрастающими группами или одиночно деревьями и кустарниками и предназначенный выполнять рекреационные и санитарно-гигиенические функции;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 xml:space="preserve">- </w:t>
      </w:r>
      <w:r w:rsidRPr="000059AA">
        <w:rPr>
          <w:rFonts w:ascii="Arial" w:hAnsi="Arial" w:cs="Arial"/>
          <w:b/>
          <w:color w:val="000000"/>
          <w:lang w:eastAsia="ar-SA"/>
        </w:rPr>
        <w:t>придомовая территория</w:t>
      </w:r>
      <w:r w:rsidRPr="000059AA">
        <w:rPr>
          <w:rFonts w:ascii="Arial" w:hAnsi="Arial" w:cs="Arial"/>
          <w:color w:val="000000"/>
          <w:lang w:eastAsia="ar-SA"/>
        </w:rPr>
        <w:t xml:space="preserve"> – земельный участок, на котором расположен жилой дом с элементами озеленения и благоустройства и иные предназначенные для обслуживания, эксплуатации и благоустройства данного дома объекты;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 xml:space="preserve">- </w:t>
      </w:r>
      <w:r w:rsidRPr="000059AA">
        <w:rPr>
          <w:rFonts w:ascii="Arial" w:hAnsi="Arial" w:cs="Arial"/>
          <w:b/>
          <w:color w:val="000000"/>
          <w:lang w:eastAsia="ar-SA"/>
        </w:rPr>
        <w:t xml:space="preserve">прилегающая территория </w:t>
      </w:r>
      <w:r w:rsidRPr="000059AA">
        <w:rPr>
          <w:rFonts w:ascii="Arial" w:hAnsi="Arial" w:cs="Arial"/>
          <w:color w:val="000000"/>
          <w:lang w:eastAsia="ar-SA"/>
        </w:rPr>
        <w:t xml:space="preserve">- </w:t>
      </w:r>
      <w:r w:rsidRPr="000059AA">
        <w:rPr>
          <w:rFonts w:ascii="Arial" w:hAnsi="Arial" w:cs="Arial"/>
          <w:lang w:eastAsia="ar-SA"/>
        </w:rPr>
        <w:t xml:space="preserve">участок территории с газонами, зелеными насаждениями, малыми архитектурными формами и другими сооружениями, непосредственно примыкающий к границе земельного участка, на котором расположено здание, домовладение, павильон, киоск. 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0059AA">
        <w:rPr>
          <w:rFonts w:ascii="Arial" w:hAnsi="Arial" w:cs="Arial"/>
          <w:lang w:val="de-LU" w:eastAsia="ar-SA"/>
        </w:rPr>
        <w:t xml:space="preserve">- </w:t>
      </w:r>
      <w:r w:rsidRPr="000059AA">
        <w:rPr>
          <w:rFonts w:ascii="Arial" w:hAnsi="Arial" w:cs="Arial"/>
          <w:b/>
          <w:lang w:eastAsia="ar-SA"/>
        </w:rPr>
        <w:t>территория общего пользования</w:t>
      </w:r>
      <w:r w:rsidRPr="000059AA">
        <w:rPr>
          <w:rFonts w:ascii="Arial" w:hAnsi="Arial" w:cs="Arial"/>
          <w:lang w:eastAsia="ar-SA"/>
        </w:rPr>
        <w:t xml:space="preserve"> – территория парков, скверов, бульваров, площадей, улиц, тротуаров, территория вдоль улиц и тротуаров, дворы многоквартирных жилых домов;</w:t>
      </w:r>
    </w:p>
    <w:p w:rsidR="00EE6A8B" w:rsidRPr="000059AA" w:rsidRDefault="00EE6A8B" w:rsidP="000059A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0059AA">
        <w:rPr>
          <w:rFonts w:ascii="Arial" w:hAnsi="Arial" w:cs="Arial"/>
          <w:lang w:eastAsia="ar-SA"/>
        </w:rPr>
        <w:t xml:space="preserve">- </w:t>
      </w:r>
      <w:r w:rsidRPr="000059AA">
        <w:rPr>
          <w:rFonts w:ascii="Arial" w:hAnsi="Arial" w:cs="Arial"/>
          <w:b/>
          <w:lang w:eastAsia="ar-SA"/>
        </w:rPr>
        <w:t>территория земельного участка</w:t>
      </w:r>
      <w:r w:rsidRPr="000059AA">
        <w:rPr>
          <w:rFonts w:ascii="Arial" w:hAnsi="Arial" w:cs="Arial"/>
          <w:lang w:eastAsia="ar-SA"/>
        </w:rPr>
        <w:t xml:space="preserve"> – земельный участок в границах, определенных исходя из сведений, содержащихся в документе, подтверждающем право на земельный участок, или, при отсутствии такого документа, из сведений, содержащихся в документах, определявших местоположение границ земельного участка при его образовании.  В случае если в отношении земельного участка, на котором расположены здания, строения, сооружения, объекты транспортной инфраструктуры, подземные инженерные коммуникации, нестационарные объекты, иные элементы благоустройства территории сельсовета, не осуществлен государственный кадастровый учет или сведения о нем отсутствуют в государственном кадастре недвижимости, то территория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участка.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  <w:lang w:eastAsia="ar-SA"/>
        </w:rPr>
      </w:pPr>
      <w:r>
        <w:rPr>
          <w:rFonts w:ascii="Arial" w:hAnsi="Arial" w:cs="Arial"/>
          <w:lang w:eastAsia="ar-SA"/>
        </w:rPr>
        <w:t>-</w:t>
      </w:r>
      <w:r w:rsidRPr="000059AA">
        <w:rPr>
          <w:rFonts w:ascii="Arial" w:hAnsi="Arial" w:cs="Arial"/>
          <w:b/>
          <w:lang w:eastAsia="ar-SA"/>
        </w:rPr>
        <w:t xml:space="preserve"> домовладение</w:t>
      </w:r>
      <w:r w:rsidRPr="000059AA">
        <w:rPr>
          <w:rFonts w:ascii="Arial" w:hAnsi="Arial" w:cs="Arial"/>
          <w:lang w:eastAsia="ar-SA"/>
        </w:rPr>
        <w:t xml:space="preserve"> - </w:t>
      </w:r>
      <w:r w:rsidRPr="000059AA">
        <w:rPr>
          <w:rFonts w:ascii="Arial" w:hAnsi="Arial" w:cs="Arial"/>
          <w:color w:val="000000"/>
          <w:shd w:val="clear" w:color="auto" w:fill="FFFFFF"/>
          <w:lang w:eastAsia="ar-SA"/>
        </w:rPr>
        <w:t>единый комплекс недвижимого имущества, состоящий из территории земельного участка и из расположенного на нем основного жилого здания или нескольких зданий и/или строений (хозяйственные постройки, беседка, теплица и т.п.), а так же иных объектов (насаждений, водоемов и т.п.).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  <w:lang w:eastAsia="ar-SA"/>
        </w:rPr>
      </w:pPr>
      <w:r w:rsidRPr="000059AA">
        <w:rPr>
          <w:rFonts w:ascii="Arial" w:hAnsi="Arial" w:cs="Arial"/>
          <w:color w:val="000000"/>
          <w:shd w:val="clear" w:color="auto" w:fill="FFFFFF"/>
          <w:lang w:eastAsia="ar-SA"/>
        </w:rPr>
        <w:t xml:space="preserve">- </w:t>
      </w:r>
      <w:r w:rsidRPr="000059AA">
        <w:rPr>
          <w:rFonts w:ascii="Arial" w:hAnsi="Arial" w:cs="Arial"/>
          <w:b/>
          <w:color w:val="000000"/>
          <w:shd w:val="clear" w:color="auto" w:fill="FFFFFF"/>
          <w:lang w:eastAsia="ar-SA"/>
        </w:rPr>
        <w:t>домовладелец</w:t>
      </w:r>
      <w:r w:rsidRPr="000059AA">
        <w:rPr>
          <w:rFonts w:ascii="Arial" w:hAnsi="Arial" w:cs="Arial"/>
          <w:color w:val="000000"/>
          <w:shd w:val="clear" w:color="auto" w:fill="FFFFFF"/>
          <w:lang w:eastAsia="ar-SA"/>
        </w:rPr>
        <w:t xml:space="preserve"> – собственник: помещения или помещений в комплексе недвижимого имущества; и соответствующей доли в общем имуществе в домовладении. При передаче собственником прав владения, пользования и распоряжения другому лицу ответственность домовладельца-собственника, в соответствии с настоящими Правилами, несёт новый пользователь. 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shd w:val="clear" w:color="auto" w:fill="FFFFFF"/>
          <w:lang w:eastAsia="ar-SA"/>
        </w:rPr>
        <w:t xml:space="preserve">- </w:t>
      </w:r>
      <w:r w:rsidRPr="000059AA">
        <w:rPr>
          <w:rFonts w:ascii="Arial" w:hAnsi="Arial" w:cs="Arial"/>
          <w:b/>
          <w:color w:val="000000"/>
          <w:shd w:val="clear" w:color="auto" w:fill="FFFFFF"/>
          <w:lang w:eastAsia="ar-SA"/>
        </w:rPr>
        <w:t>аварийные растения</w:t>
      </w:r>
      <w:r w:rsidRPr="000059AA">
        <w:rPr>
          <w:rFonts w:ascii="Arial" w:hAnsi="Arial" w:cs="Arial"/>
          <w:color w:val="000000"/>
          <w:shd w:val="clear" w:color="auto" w:fill="FFFFFF"/>
          <w:lang w:eastAsia="ar-SA"/>
        </w:rPr>
        <w:t xml:space="preserve"> – растения, представляющие потенциальную угрозу населению, целостности зданий строений и сооружений в связи со своей ветхостью или повреждением целостности ствола растения.</w:t>
      </w:r>
    </w:p>
    <w:p w:rsidR="00EE6A8B" w:rsidRPr="009732E6" w:rsidRDefault="00EE6A8B" w:rsidP="00AD24CA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- </w:t>
      </w:r>
      <w:r w:rsidRPr="009732E6">
        <w:rPr>
          <w:rFonts w:ascii="Arial" w:hAnsi="Arial" w:cs="Arial"/>
          <w:b/>
          <w:color w:val="000000"/>
        </w:rPr>
        <w:t>служебная собака</w:t>
      </w:r>
      <w:r w:rsidRPr="009732E6">
        <w:rPr>
          <w:rFonts w:ascii="Arial" w:hAnsi="Arial" w:cs="Arial"/>
          <w:color w:val="000000"/>
        </w:rPr>
        <w:t xml:space="preserve">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EE6A8B" w:rsidRDefault="00EE6A8B" w:rsidP="00AD24C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с</w:t>
      </w:r>
      <w:r w:rsidRPr="00DB3620">
        <w:rPr>
          <w:rFonts w:ascii="Arial" w:hAnsi="Arial" w:cs="Arial"/>
          <w:b/>
          <w:color w:val="000000"/>
        </w:rPr>
        <w:t>оциально – опасные породы собак</w:t>
      </w:r>
      <w:r>
        <w:rPr>
          <w:rFonts w:ascii="Arial" w:hAnsi="Arial" w:cs="Arial"/>
          <w:b/>
          <w:color w:val="000000"/>
        </w:rPr>
        <w:t xml:space="preserve"> </w:t>
      </w:r>
      <w:r w:rsidRPr="009732E6">
        <w:rPr>
          <w:rFonts w:ascii="Arial" w:hAnsi="Arial" w:cs="Arial"/>
          <w:color w:val="000000"/>
        </w:rPr>
        <w:t>- крупные, бойцовские породы.</w:t>
      </w:r>
    </w:p>
    <w:p w:rsidR="00EE6A8B" w:rsidRPr="009F675B" w:rsidRDefault="00EE6A8B" w:rsidP="009F675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капитальный ремонт домовладения</w:t>
      </w:r>
      <w:r>
        <w:rPr>
          <w:rFonts w:ascii="Arial" w:hAnsi="Arial" w:cs="Arial"/>
          <w:color w:val="000000"/>
        </w:rPr>
        <w:t xml:space="preserve"> – замена или восстановление эксплуатационных характеристик всех конструкций, санитарно- технических систем, инженерных устройств и оборудования в связи с их физическим или моральным износом и разрушением.</w:t>
      </w:r>
    </w:p>
    <w:p w:rsidR="00EE6A8B" w:rsidRPr="009F675B" w:rsidRDefault="00EE6A8B" w:rsidP="009F675B">
      <w:pPr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 xml:space="preserve">       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текущий ремонт домовладения </w:t>
      </w:r>
      <w:r>
        <w:rPr>
          <w:rFonts w:ascii="Arial" w:hAnsi="Arial" w:cs="Arial"/>
          <w:color w:val="000000"/>
        </w:rPr>
        <w:t>– перечень работ, нацеленных на поддержание жилого дома в надлежащем состоянии. Сюда входит устранение различных дефектов и неполадок, которые могут препятствовать нормальному проживанию граждан.</w:t>
      </w:r>
    </w:p>
    <w:p w:rsidR="00EE6A8B" w:rsidRPr="009732E6" w:rsidRDefault="00EE6A8B" w:rsidP="00AD24CA">
      <w:pPr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color w:val="000000"/>
        </w:rPr>
        <w:t>2.</w:t>
      </w:r>
      <w:r w:rsidRPr="000059AA">
        <w:rPr>
          <w:rFonts w:ascii="Arial" w:hAnsi="Arial" w:cs="Arial"/>
          <w:color w:val="000000"/>
        </w:rPr>
        <w:t xml:space="preserve"> </w:t>
      </w:r>
      <w:r w:rsidRPr="000059AA">
        <w:rPr>
          <w:rFonts w:ascii="Arial" w:hAnsi="Arial" w:cs="Arial"/>
          <w:b/>
          <w:bCs/>
        </w:rPr>
        <w:t>Эксплуатация объектов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2.1. Уборка территории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</w:t>
      </w:r>
      <w:r>
        <w:rPr>
          <w:b w:val="0"/>
          <w:bCs w:val="0"/>
          <w:sz w:val="24"/>
          <w:szCs w:val="24"/>
        </w:rPr>
        <w:t xml:space="preserve"> </w:t>
      </w:r>
      <w:r w:rsidRPr="000402F0">
        <w:rPr>
          <w:b w:val="0"/>
          <w:color w:val="000000"/>
          <w:sz w:val="24"/>
          <w:szCs w:val="24"/>
        </w:rPr>
        <w:t>(очистка от снега, скашивание газона и иной травянистой растительности, уборка сухостоя и бытового мусора, недопущение хранения топлива, строительных материалов, удобрений на прилегающей территории не более 7 дней)</w:t>
      </w:r>
      <w:r>
        <w:rPr>
          <w:color w:val="000000"/>
        </w:rPr>
        <w:t xml:space="preserve"> </w:t>
      </w:r>
      <w:r w:rsidRPr="000059AA">
        <w:rPr>
          <w:b w:val="0"/>
          <w:bCs w:val="0"/>
          <w:sz w:val="24"/>
          <w:szCs w:val="24"/>
        </w:rPr>
        <w:t xml:space="preserve">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</w:t>
      </w:r>
      <w:r w:rsidRPr="000059AA">
        <w:rPr>
          <w:bCs w:val="0"/>
          <w:sz w:val="24"/>
          <w:szCs w:val="24"/>
        </w:rPr>
        <w:t xml:space="preserve">. </w:t>
      </w:r>
      <w:r w:rsidRPr="000059AA">
        <w:rPr>
          <w:b w:val="0"/>
          <w:bCs w:val="0"/>
          <w:sz w:val="24"/>
          <w:szCs w:val="24"/>
        </w:rPr>
        <w:t xml:space="preserve">При передаче собственником прав владения, пользования и распоряжения  другому лицу, ответственность домовладельца, в соответствии с настоящими правилами, несет новый пользователь. Домовладельцы должны содержать заборы в технически исправном состоянии, содержать в чистоте и исправном состоянии  указатели улиц и номера домов. Они обязаны производить </w:t>
      </w:r>
      <w:r w:rsidRPr="00240998">
        <w:rPr>
          <w:b w:val="0"/>
          <w:color w:val="000000"/>
          <w:sz w:val="24"/>
          <w:szCs w:val="24"/>
        </w:rPr>
        <w:t>капитальный и текущий ремонт домовладения,</w:t>
      </w:r>
      <w:r>
        <w:rPr>
          <w:b w:val="0"/>
          <w:color w:val="000000"/>
          <w:sz w:val="24"/>
          <w:szCs w:val="24"/>
        </w:rPr>
        <w:t xml:space="preserve"> </w:t>
      </w:r>
      <w:r w:rsidRPr="000059AA">
        <w:rPr>
          <w:b w:val="0"/>
          <w:bCs w:val="0"/>
          <w:sz w:val="24"/>
          <w:szCs w:val="24"/>
        </w:rPr>
        <w:t>своевременный ремонт и окраску фасадов зданий, сооружений, ограждений, входных дверей, водосточных труб.</w:t>
      </w:r>
    </w:p>
    <w:p w:rsidR="00EE6A8B" w:rsidRPr="000059AA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>Домовладелец обязан  поддерживать в надлежащем виде озеленение и благоустройство территории земельного участка и прилегающей территории: посадка плодовых деревьев, кустарниковых растений, снос аварийных растений, прополка (удаление) сорной растительности, содержание газонов, палисадов, подъездных путей, разбивка клумб.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EE6A8B" w:rsidRPr="000059AA" w:rsidRDefault="00EE6A8B" w:rsidP="000059AA">
      <w:pPr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bCs/>
        </w:rPr>
        <w:t>2.1.3.</w:t>
      </w:r>
      <w:r w:rsidRPr="000059AA">
        <w:rPr>
          <w:rFonts w:ascii="Arial" w:hAnsi="Arial" w:cs="Arial"/>
          <w:b/>
          <w:color w:val="000000"/>
          <w:lang w:eastAsia="ar-SA"/>
        </w:rPr>
        <w:t xml:space="preserve"> </w:t>
      </w:r>
      <w:r w:rsidRPr="000059AA">
        <w:rPr>
          <w:rFonts w:ascii="Arial" w:hAnsi="Arial" w:cs="Arial"/>
          <w:bCs/>
        </w:rPr>
        <w:t>На территории администрации Новополтавского сельсовета запрещается:</w:t>
      </w:r>
    </w:p>
    <w:p w:rsidR="00EE6A8B" w:rsidRPr="000059AA" w:rsidRDefault="00EE6A8B" w:rsidP="000059AA">
      <w:pPr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 xml:space="preserve">а) складировать за пределами территории земельного участка жилого дома  строительные материалы, строительный и другой мусор, дрова, сено, шлак, ветви деревьев, ботву, сельхозинвентарь, кузова и др. запчасти автомобилей; 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>б) выполнять водоотвод (водостоки и сливы) талых и дождевых вод с кровель жилых домов, гаражей, надворных построек, со дворов на смежные участки и строения;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>в) засыпать кюветы, дренажные канавы, дренажные колодцы.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>г) запрещается устраивать сеновалы, зольники, угольники, поленницы дров за пределами территории земельного участка.</w:t>
      </w:r>
    </w:p>
    <w:p w:rsidR="00EE6A8B" w:rsidRPr="000059AA" w:rsidRDefault="00EE6A8B" w:rsidP="000059AA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0059AA">
        <w:rPr>
          <w:rFonts w:ascii="Arial" w:hAnsi="Arial" w:cs="Arial"/>
          <w:color w:val="000000"/>
          <w:lang w:eastAsia="ar-SA"/>
        </w:rPr>
        <w:t xml:space="preserve">д) </w:t>
      </w:r>
      <w:r w:rsidRPr="000059AA">
        <w:rPr>
          <w:rFonts w:ascii="Arial" w:hAnsi="Arial" w:cs="Arial"/>
          <w:bCs/>
        </w:rPr>
        <w:t>накапливать и размещать отходы производства и потребления в несанкционированных местах</w:t>
      </w:r>
      <w:r w:rsidRPr="000059AA">
        <w:rPr>
          <w:rFonts w:ascii="Arial" w:hAnsi="Arial" w:cs="Arial"/>
          <w:color w:val="000000"/>
          <w:lang w:eastAsia="ar-SA"/>
        </w:rPr>
        <w:t>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4" w:history="1">
        <w:r w:rsidRPr="000059AA">
          <w:rPr>
            <w:rFonts w:ascii="Arial" w:hAnsi="Arial" w:cs="Arial"/>
            <w:bCs/>
          </w:rPr>
          <w:t>пунктом 2.1.1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2.1.5. На территории общего пользования администрации Новополтавского сельсовета запрещается сжигание отходов производства и потребления.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2.1.7. Для сбора отходов производства и потребления физических и юридических лиц, указанных в </w:t>
      </w:r>
      <w:hyperlink r:id="rId5" w:history="1">
        <w:r w:rsidRPr="000059AA">
          <w:rPr>
            <w:rFonts w:ascii="Arial" w:hAnsi="Arial" w:cs="Arial"/>
            <w:bCs/>
          </w:rPr>
          <w:t>пункте 2.2.1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Разрешение на размещение мест временного хранения отходов дает администрация </w:t>
      </w:r>
      <w:r w:rsidRPr="000059AA">
        <w:rPr>
          <w:rFonts w:ascii="Arial" w:hAnsi="Arial" w:cs="Arial"/>
        </w:rPr>
        <w:t>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2.1.8. В случае,</w:t>
      </w:r>
      <w:r w:rsidRPr="000059AA">
        <w:rPr>
          <w:rFonts w:ascii="Arial" w:hAnsi="Arial" w:cs="Arial"/>
          <w:bCs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6" w:history="1">
        <w:r w:rsidRPr="000059AA">
          <w:rPr>
            <w:rFonts w:ascii="Arial" w:hAnsi="Arial" w:cs="Arial"/>
            <w:bCs/>
          </w:rPr>
          <w:t>разделом 2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7" w:history="1">
        <w:r w:rsidRPr="000059AA">
          <w:rPr>
            <w:rFonts w:ascii="Arial" w:hAnsi="Arial" w:cs="Arial"/>
            <w:bCs/>
          </w:rPr>
          <w:t>пунктом 2.1.1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Вывоз опасных, токсичных отходов осуществляется организациями, имеющими лицензию</w:t>
      </w:r>
      <w:r w:rsidRPr="000059AA">
        <w:rPr>
          <w:rFonts w:ascii="Arial" w:hAnsi="Arial" w:cs="Arial"/>
          <w:bCs/>
          <w:i/>
        </w:rPr>
        <w:t>,</w:t>
      </w:r>
      <w:r w:rsidRPr="000059AA">
        <w:rPr>
          <w:rFonts w:ascii="Arial" w:hAnsi="Arial" w:cs="Arial"/>
          <w:bCs/>
        </w:rPr>
        <w:t xml:space="preserve"> в соответствии с требованиями законодательства Российской Федерации.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2.1.11. При уборке в ночное время следует принимать меры, предупреждающие шум.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2.1.12. Уборка и очистка автобусных остановок осуществляется </w:t>
      </w:r>
      <w:r w:rsidRPr="000059AA">
        <w:rPr>
          <w:rFonts w:ascii="Arial" w:hAnsi="Arial" w:cs="Arial"/>
          <w:bCs/>
          <w:i/>
        </w:rPr>
        <w:t>организациями</w:t>
      </w:r>
      <w:r w:rsidRPr="000059AA">
        <w:rPr>
          <w:rFonts w:ascii="Arial" w:hAnsi="Arial" w:cs="Arial"/>
          <w:bCs/>
        </w:rPr>
        <w:t>, в обязанность которых входит уборка территорий улиц, на которых расположены эти остановки.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2.1.13. Уборка и очистка конечных автобусных остановок, территорий диспетчерских пунктов обеспечивает </w:t>
      </w:r>
      <w:r w:rsidRPr="000059AA">
        <w:rPr>
          <w:rFonts w:ascii="Arial" w:hAnsi="Arial" w:cs="Arial"/>
          <w:bCs/>
          <w:i/>
        </w:rPr>
        <w:t>организация</w:t>
      </w:r>
      <w:r w:rsidRPr="000059AA">
        <w:rPr>
          <w:rFonts w:ascii="Arial" w:hAnsi="Arial" w:cs="Arial"/>
          <w:bCs/>
        </w:rPr>
        <w:t>, эксплуатирующая данные объекты.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Граница прилегающих территорий определяется: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на строительных площадках - территория не менее 15 метров от ограждения стройки по всему периметру;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</w:t>
      </w:r>
      <w:r w:rsidRPr="000059AA">
        <w:rPr>
          <w:rFonts w:ascii="Arial" w:hAnsi="Arial" w:cs="Arial"/>
          <w:bCs/>
          <w:i/>
        </w:rPr>
        <w:t>организацию</w:t>
      </w:r>
      <w:r w:rsidRPr="000059AA">
        <w:rPr>
          <w:rFonts w:ascii="Arial" w:hAnsi="Arial" w:cs="Arial"/>
          <w:bCs/>
        </w:rPr>
        <w:t>, в чьей собственности находятся колонки.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2.1.15.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Новополтавского сельсовета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производиться </w:t>
      </w:r>
      <w:r w:rsidRPr="000059AA">
        <w:rPr>
          <w:rFonts w:ascii="Arial" w:hAnsi="Arial" w:cs="Arial"/>
          <w:bCs/>
          <w:i/>
        </w:rPr>
        <w:t>организациями</w:t>
      </w:r>
      <w:r w:rsidRPr="000059AA">
        <w:rPr>
          <w:rFonts w:ascii="Arial" w:hAnsi="Arial" w:cs="Arial"/>
          <w:bCs/>
        </w:rPr>
        <w:t>, обслуживающие данные объекты.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2.1.19. Жидкие нечистоты необходимо вывозить по договорам или разовым заявкам организациям, имеющим специальный транспорт.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</w:t>
      </w:r>
      <w:hyperlink r:id="rId8" w:history="1">
        <w:r w:rsidRPr="000059AA">
          <w:rPr>
            <w:rFonts w:ascii="Arial" w:hAnsi="Arial" w:cs="Arial"/>
            <w:bCs/>
          </w:rPr>
          <w:t>пункте 2.1.1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2.1.22. Запрещается производить слив воды на тротуары, газоны, проезжую часть дороги.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2.1.26.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0059AA">
        <w:rPr>
          <w:rFonts w:ascii="Arial" w:hAnsi="Arial" w:cs="Arial"/>
          <w:bCs/>
          <w:i/>
        </w:rPr>
        <w:t>организаций</w:t>
      </w:r>
      <w:r w:rsidRPr="000059AA">
        <w:rPr>
          <w:rFonts w:ascii="Arial" w:hAnsi="Arial" w:cs="Arial"/>
          <w:bCs/>
        </w:rPr>
        <w:t>, занимающихся очистными работами.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Запрещается складирование нечистот на проезжую часть улиц, тротуары и газоны.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2.1.27. Сбор брошенных на улицах предметов, создающих помехи дорожному движению, возлагается на </w:t>
      </w:r>
      <w:r w:rsidRPr="000059AA">
        <w:rPr>
          <w:rFonts w:ascii="Arial" w:hAnsi="Arial" w:cs="Arial"/>
          <w:bCs/>
          <w:i/>
        </w:rPr>
        <w:t>организации</w:t>
      </w:r>
      <w:r w:rsidRPr="000059AA">
        <w:rPr>
          <w:rFonts w:ascii="Arial" w:hAnsi="Arial" w:cs="Arial"/>
          <w:bCs/>
        </w:rPr>
        <w:t>, обслуживающие данные объекты.</w:t>
      </w:r>
    </w:p>
    <w:p w:rsidR="00EE6A8B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администрации Новополтавского сельсовета.</w:t>
      </w:r>
    </w:p>
    <w:p w:rsidR="00EE6A8B" w:rsidRPr="00DB3620" w:rsidRDefault="00EE6A8B" w:rsidP="00AD24CA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2.1.29. </w:t>
      </w:r>
      <w:r w:rsidRPr="00DB3620">
        <w:rPr>
          <w:rFonts w:ascii="Arial" w:hAnsi="Arial" w:cs="Arial"/>
          <w:color w:val="000000"/>
        </w:rPr>
        <w:t xml:space="preserve">В целях обеспечения чистоты на территории </w:t>
      </w:r>
      <w:r>
        <w:rPr>
          <w:rFonts w:ascii="Arial" w:hAnsi="Arial" w:cs="Arial"/>
          <w:color w:val="000000"/>
        </w:rPr>
        <w:t>администрации Новополтавского сельсовета</w:t>
      </w:r>
      <w:r w:rsidRPr="00DB3620">
        <w:rPr>
          <w:rFonts w:ascii="Arial" w:hAnsi="Arial" w:cs="Arial"/>
          <w:color w:val="000000"/>
        </w:rPr>
        <w:t>, субъектам благоустройства запрещается: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Pr="00DB3620">
        <w:rPr>
          <w:rFonts w:ascii="Arial" w:hAnsi="Arial" w:cs="Arial"/>
          <w:color w:val="000000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bCs/>
        </w:rPr>
        <w:t xml:space="preserve">Привлечение граждан к выполнению работ по уборке, благоустройству и озеленению территории </w:t>
      </w:r>
      <w:r w:rsidRPr="00250914">
        <w:rPr>
          <w:rFonts w:ascii="Arial" w:hAnsi="Arial" w:cs="Arial"/>
          <w:bCs/>
        </w:rPr>
        <w:t>администрации Новополтавского сельсовета</w:t>
      </w:r>
      <w:r w:rsidRPr="000059AA">
        <w:rPr>
          <w:rFonts w:ascii="Arial" w:hAnsi="Arial" w:cs="Arial"/>
          <w:bCs/>
        </w:rPr>
        <w:t xml:space="preserve"> осуществляется на основании постановления администрации муниципального образования</w:t>
      </w:r>
      <w:r w:rsidRPr="000059AA">
        <w:rPr>
          <w:rFonts w:ascii="Arial" w:hAnsi="Arial" w:cs="Arial"/>
          <w:color w:val="000000"/>
        </w:rPr>
        <w:t xml:space="preserve"> в порядке, предусмотренном действующим законодательством.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Для проведения повсеместной, добровольной, общественной уборки</w:t>
      </w:r>
      <w:r w:rsidRPr="000059AA">
        <w:rPr>
          <w:rFonts w:ascii="Arial" w:hAnsi="Arial" w:cs="Arial"/>
          <w:bCs/>
        </w:rPr>
        <w:t xml:space="preserve">, благоустройству и озеленению территории администрации Новополтавского сельсовета </w:t>
      </w:r>
      <w:r w:rsidRPr="000059AA">
        <w:rPr>
          <w:rFonts w:ascii="Arial" w:hAnsi="Arial" w:cs="Arial"/>
          <w:color w:val="000000"/>
        </w:rPr>
        <w:t xml:space="preserve">устанавливается единый санитарный день – </w:t>
      </w:r>
      <w:r w:rsidRPr="000059AA">
        <w:rPr>
          <w:rFonts w:ascii="Arial" w:hAnsi="Arial" w:cs="Arial"/>
          <w:i/>
          <w:color w:val="000000"/>
        </w:rPr>
        <w:t>(</w:t>
      </w:r>
      <w:r w:rsidRPr="000059AA">
        <w:rPr>
          <w:rFonts w:ascii="Arial" w:hAnsi="Arial" w:cs="Arial"/>
          <w:color w:val="000000"/>
        </w:rPr>
        <w:t>третья пятница апреля</w:t>
      </w:r>
      <w:r w:rsidRPr="000059AA">
        <w:rPr>
          <w:rFonts w:ascii="Arial" w:hAnsi="Arial" w:cs="Arial"/>
          <w:i/>
          <w:color w:val="000000"/>
        </w:rPr>
        <w:t>)</w:t>
      </w:r>
      <w:r w:rsidRPr="000059AA">
        <w:rPr>
          <w:rFonts w:ascii="Arial" w:hAnsi="Arial" w:cs="Arial"/>
          <w:color w:val="000000"/>
        </w:rPr>
        <w:t xml:space="preserve">. 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2.2. Особенности уборки территории в весенне-летний период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2.2.1. Весенне-летняя уборка территории производится с 15 апреля по 15 октября и предусматривает уборку территории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 зависимости от климатических условий постановлением администрации Новополтавского сельсовета</w:t>
      </w:r>
      <w:r w:rsidRPr="000059AA">
        <w:rPr>
          <w:rFonts w:ascii="Arial" w:hAnsi="Arial" w:cs="Arial"/>
          <w:bCs/>
          <w:i/>
        </w:rPr>
        <w:t xml:space="preserve"> </w:t>
      </w:r>
      <w:r w:rsidRPr="000059AA">
        <w:rPr>
          <w:rFonts w:ascii="Arial" w:hAnsi="Arial" w:cs="Arial"/>
          <w:bCs/>
        </w:rPr>
        <w:t>период весенне-летней уборки может быть изменен.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2.3. Особенности уборки территории в осенне-зимний период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 зависимости от климатических условий постановлением администрации Новополтавского сельсовета период осенне-зимней уборки может быть изменен.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Тротуары посыпаются сухим песком без хлоридов.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Снег, сброшенный с крыш, подлежит немедленному вывозу.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2.3.7. Вывоз снега разрешается только на специально отведенные места отвала, установленные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2.4. Порядок содержания элементов благоустройства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Проезды должны выходить на второстепенные улицы и оборудоваться шлагбаумами или воротами.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На строительных площадках должны быть предусмотрены у каждого выезда оборудованием для очистки колес.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2.4.3 Установка всякого рода вывесок осуществляется только после согласования эскизов с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2.4.4. Витрины должны оборудоваться специальными осветительными приборами.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2.4.7. Размещение и эксплуатация средств наружной рекламы осуществляется в порядке, установленном решением Новополтавского Совета депутатов.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2.4.13.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2.4.14.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2.5. Работы по озеленению территорий и содержанию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зеленых насаждений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2.5.1. Озеленение территории, работы по содержанию и восстановлению парков, скверов, зеленых зон, осуществляется специализированными организациями по договорам с администрацией Новополтавского сельсовета в пределах средств, предусмотренных в бюджете администрации Новополтавского сельсовета на эти цели.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2.5.4. Лицам, указанные в </w:t>
      </w:r>
      <w:hyperlink r:id="rId9" w:history="1">
        <w:r w:rsidRPr="000059AA">
          <w:rPr>
            <w:rFonts w:ascii="Arial" w:hAnsi="Arial" w:cs="Arial"/>
            <w:bCs/>
          </w:rPr>
          <w:t>пунктах 2.5.1</w:t>
        </w:r>
      </w:hyperlink>
      <w:r w:rsidRPr="000059AA">
        <w:rPr>
          <w:rFonts w:ascii="Arial" w:hAnsi="Arial" w:cs="Arial"/>
          <w:bCs/>
        </w:rPr>
        <w:t xml:space="preserve"> и </w:t>
      </w:r>
      <w:hyperlink r:id="rId10" w:history="1">
        <w:r w:rsidRPr="000059AA">
          <w:rPr>
            <w:rFonts w:ascii="Arial" w:hAnsi="Arial" w:cs="Arial"/>
            <w:bCs/>
          </w:rPr>
          <w:t>2.5.2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благоустройства, необходимо: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проводить своевременный ремонт ограждений зеленых насаждений.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8.5.5. Запрещается на площадях зеленых насаждений: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ходить и лежать на газонах и в молодых лесных посадках;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ломать деревья, кустарники, сучья и ветви, срывать листья и цветы, сбивать и собирать плоды;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разбивать палатки и разводить костры;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засорять газоны, цветники, дорожки и водоемы;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портить скульптуры, скамейки, ограды;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ездить на велосипедах, мотоциклах, лошадях, тракторах и автомашинах;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парковать автотранспортные средства на газонах;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осуществлять выпас скота;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добывать растительную землю, песок и производить другие раскопки;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сжигать листву и мусор на территории общего пользования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2.5.6. Запрещается самовольная вырубка деревьев и кустарников.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администрации Новополтавского сельсовета, производится только по письменному разрешению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Размер восстановительной стоимости зеленых насаждений и место посадок определяются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Восстановительная стоимость зеленых насаждений зачисляется в бюджет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2.5.12. За незаконную вырубку или повреждение деревьев на территории администрации Новополтавского сельсовета виновным лицам следует возмещать убытки.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Новополтавского сельсовета для принятия необходимых мер.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2.6. Содержание и эксплуатация дорог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2.6.1. С целью сохранения дорожных покрытий на территории администрации Новополтавского сельсовета запрещается: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подвоз груза волоком;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перегон по улицам населенных пунктов, имеющим твердое покрытие, машин на гусеничном ходу;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движение и стоянка большегрузного транспорта на внутриквартальных пешеходных дорожках, тротуарах.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2.6.2. Специализированные организации производят уборку территории администрации Новополтавского сельсовета на основании соглашений с лицами, указанными в </w:t>
      </w:r>
      <w:hyperlink r:id="rId11" w:history="1">
        <w:r w:rsidRPr="000059AA">
          <w:rPr>
            <w:rFonts w:ascii="Arial" w:hAnsi="Arial" w:cs="Arial"/>
            <w:bCs/>
          </w:rPr>
          <w:t>пункте 2.1.1</w:t>
        </w:r>
      </w:hyperlink>
      <w:r w:rsidRPr="000059AA">
        <w:rPr>
          <w:rFonts w:ascii="Arial" w:hAnsi="Arial" w:cs="Arial"/>
          <w:bCs/>
        </w:rPr>
        <w:t xml:space="preserve"> настоящих Правил благоустройства.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администрации Новополтавского сельсовета(за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Новополтавского сельсовета в соответствии с планом капитальных вложений.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2.6.4.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 xml:space="preserve">2.7. Освещение территории </w:t>
      </w:r>
      <w:r w:rsidRPr="000059AA">
        <w:rPr>
          <w:rFonts w:ascii="Arial" w:hAnsi="Arial" w:cs="Arial"/>
          <w:b/>
          <w:bCs/>
          <w:i/>
        </w:rPr>
        <w:t>муниципальных образований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2.7.1. Улицы, дороги, площади,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2.7.2. Освещение территории администрации Новополтавского сельсовета 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EE6A8B" w:rsidRPr="000059AA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0059AA">
        <w:rPr>
          <w:b w:val="0"/>
          <w:bCs w:val="0"/>
          <w:i/>
          <w:sz w:val="24"/>
          <w:szCs w:val="24"/>
        </w:rPr>
        <w:t>специализированной организацией</w:t>
      </w:r>
      <w:r w:rsidRPr="000059AA">
        <w:rPr>
          <w:b w:val="0"/>
          <w:bCs w:val="0"/>
          <w:sz w:val="24"/>
          <w:szCs w:val="24"/>
        </w:rPr>
        <w:t xml:space="preserve"> по договорам с администрацией Новополтавского сельсовета. </w:t>
      </w:r>
    </w:p>
    <w:p w:rsidR="00EE6A8B" w:rsidRPr="000059AA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18401C">
        <w:rPr>
          <w:b w:val="0"/>
          <w:bCs w:val="0"/>
          <w:sz w:val="24"/>
          <w:szCs w:val="24"/>
        </w:rPr>
        <w:t>2.7.4.</w:t>
      </w:r>
      <w:r w:rsidRPr="000059AA">
        <w:rPr>
          <w:b w:val="0"/>
          <w:bCs w:val="0"/>
          <w:sz w:val="24"/>
          <w:szCs w:val="24"/>
        </w:rPr>
        <w:t>Запрещается повреждать устройства наружного уличного освещения, разбивать лампы, плафоны. Повреждения устраняются за счет виновных лиц.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2.8. Проведение работ при строительстве, ремонте,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реконструкции коммуникаций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Аварийные работы должны начинаться владельцем сетей по телефонограмме или по уведомлению администрации Новополтавского сельсовета с последующим оформлением разрешения в 3-дневный срок.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2.8.2. Разрешение на производство работ по строительству, реконструкции, ремонту коммуникаций выдается администрацией Новополтавского сельсовета при предъявлении: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условий производства работ, согласованных с администрацией Новополтавского сельсовета;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0059AA">
        <w:rPr>
          <w:rFonts w:ascii="Arial" w:hAnsi="Arial" w:cs="Arial"/>
          <w:bCs/>
          <w:i/>
        </w:rPr>
        <w:t>специализированной организацией</w:t>
      </w:r>
      <w:r w:rsidRPr="000059AA">
        <w:rPr>
          <w:rFonts w:ascii="Arial" w:hAnsi="Arial" w:cs="Arial"/>
          <w:bCs/>
        </w:rPr>
        <w:t>, обслуживающей дорожное покрытие, тротуары, газоны.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2.8.5.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Новополтавского сельсовета о намеченных работах по прокладке коммуникаций с указанием предполагаемых сроков производства работ.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2.8.8. До начала производства работ по разрытию необходимо: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установить дорожные знаки в соответствии с согласованной схемой;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Ограждение должно быть сплошным и надежным, предотвращающим попадание посторонних на стройплощадку.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2.8.11. В разрешении необходимо устанавливать сроки и условия производства работ.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 основе.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Бордюр разбирается, складируется на месте производства работ для дальнейшей установки.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При производстве работ на улицах, застроенных территориях грунт должен немедленно вывозиться.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При необходимости строительная организация может обеспечивать планировку грунта на отвале.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2.8.18.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 xml:space="preserve">2.9. Содержание животных в </w:t>
      </w:r>
      <w:r w:rsidRPr="000059AA">
        <w:rPr>
          <w:rFonts w:ascii="Arial" w:hAnsi="Arial" w:cs="Arial"/>
          <w:b/>
          <w:bCs/>
          <w:i/>
        </w:rPr>
        <w:t>муниципальном образовании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E6A8B" w:rsidRPr="000059AA" w:rsidRDefault="00EE6A8B" w:rsidP="000059AA">
      <w:pPr>
        <w:pStyle w:val="ConsPlusTitle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       2.9.2 Владельцам домашних животных запрещается:</w:t>
      </w:r>
    </w:p>
    <w:p w:rsidR="00EE6A8B" w:rsidRPr="0018401C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18401C">
        <w:rPr>
          <w:b w:val="0"/>
          <w:bCs w:val="0"/>
          <w:sz w:val="24"/>
          <w:szCs w:val="24"/>
        </w:rPr>
        <w:t>- осуществлять свободный выгул, выпас, домашних животных, скота (собак, коров, свиней, лошадей, коз и т.д.), а так же оставлять данных животных без надзора.</w:t>
      </w:r>
    </w:p>
    <w:p w:rsidR="00EE6A8B" w:rsidRPr="0018401C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18401C">
        <w:rPr>
          <w:b w:val="0"/>
          <w:bCs w:val="0"/>
          <w:sz w:val="24"/>
          <w:szCs w:val="24"/>
        </w:rPr>
        <w:t xml:space="preserve">- допускать загрязнение  экскрементами  общественных мест (улиц) домашними животными, скотом (собаками, коровами, свиньями,  лошадьми, козами и т.д.). </w:t>
      </w:r>
    </w:p>
    <w:p w:rsidR="00EE6A8B" w:rsidRPr="000059AA" w:rsidRDefault="00EE6A8B" w:rsidP="000059AA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>Ответственность за загрязнение указанных мест,  свободный выгул, выпас, домашних животных, скота, а также за оставление данных животных без надзора несет владелец животных  или человек осуществляющий кормление данных животных».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2.9.3. Запрещается передвижение сельскохозяйственных животных на территории администрации Новополтавского сельсовета без сопровождающих лиц.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2.9.4. Выпас сельскохозяйственных животных должен осуществляться на специально отведенных администрацией Новополтавского сельсовета местах выпаса под наблюдением владельца или уполномоченного им лица (пастуха, чабана).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2.9.5. Отлов бродячих животных осуществляется специализированной организацией по договору с администрацией Новополтавского сельсовета в пределах средств, предусмотренных в бюджете администрации Новополтавского сельсовета на эти цели.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2.9.6. Порядок содержания домашних животных на территории администрации Новополтавского сельсовета устанавливается решением Совета депутатов Новополтавского сельсовета.</w:t>
      </w:r>
    </w:p>
    <w:p w:rsidR="00EE6A8B" w:rsidRPr="000059AA" w:rsidRDefault="00EE6A8B" w:rsidP="000059AA">
      <w:pPr>
        <w:pStyle w:val="ConsPlusTitle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       2.9.7. При наличии или приобретении животных производить их регистрацию в ветеринарном учреждении, получать регистрационный номер в форме бирки и следить за его сохранностью. Затраты на приобретение бирки обязаны нести владельцы сельскохозяйственных животных. Биркованию подлежит КРС независимо от возраста.</w:t>
      </w:r>
    </w:p>
    <w:p w:rsidR="00EE6A8B" w:rsidRPr="000059AA" w:rsidRDefault="00EE6A8B" w:rsidP="000059AA">
      <w:pPr>
        <w:pStyle w:val="ConsPlusTitle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       2.9.8. Покупку, продажу, сдачу, сбой, выгон, размещение на пастбище и все другие перемещения и перегруппировки животных, реализацию животноводческой продукции проводить только с ведома и разрешения ветеринарной службы.</w:t>
      </w:r>
    </w:p>
    <w:p w:rsidR="00EE6A8B" w:rsidRPr="000059AA" w:rsidRDefault="00EE6A8B" w:rsidP="000059AA">
      <w:pPr>
        <w:pStyle w:val="ConsPlusTitle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      2.9.9. Владельцы, не предоставившие своих животных для обработок и биркованию, будут привлечены к административной ответственности.                                                                                                         </w:t>
      </w:r>
    </w:p>
    <w:p w:rsidR="00EE6A8B" w:rsidRPr="000059AA" w:rsidRDefault="00EE6A8B" w:rsidP="000059AA">
      <w:pPr>
        <w:pStyle w:val="ConsPlusTitle"/>
        <w:jc w:val="both"/>
        <w:rPr>
          <w:b w:val="0"/>
          <w:bCs w:val="0"/>
          <w:sz w:val="24"/>
          <w:szCs w:val="24"/>
        </w:rPr>
      </w:pPr>
      <w:r w:rsidRPr="000059AA">
        <w:rPr>
          <w:b w:val="0"/>
          <w:bCs w:val="0"/>
          <w:sz w:val="24"/>
          <w:szCs w:val="24"/>
        </w:rPr>
        <w:t xml:space="preserve">      2.9.10.Владельцы домашних животных, скота и птицы обязаны утилизировать или захоронить трупы своих домашних животных в случае их падежа, запрещается выбрасывание трупов павших животных на территорию общего пользования».</w:t>
      </w:r>
    </w:p>
    <w:p w:rsidR="00EE6A8B" w:rsidRPr="00DB3620" w:rsidRDefault="00EE6A8B" w:rsidP="00AD24CA">
      <w:pPr>
        <w:pStyle w:val="docdat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0059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2.9.11. </w:t>
      </w:r>
      <w:r w:rsidRPr="00DB3620">
        <w:rPr>
          <w:rFonts w:ascii="Arial" w:hAnsi="Arial" w:cs="Arial"/>
          <w:color w:val="000000"/>
        </w:rPr>
        <w:t>Владельцы домашних животных обязаны: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выполнять требования настоящих Правил;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не допускать домашних животных на детские площадки, в магазины, общественные места;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выполнять предписания должностных лиц органов санитарно-эпидемиологического и ветеринарного надзора.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2.9.12. </w:t>
      </w:r>
      <w:r w:rsidRPr="00DB3620">
        <w:rPr>
          <w:rFonts w:ascii="Arial" w:hAnsi="Arial" w:cs="Arial"/>
          <w:color w:val="000000"/>
        </w:rPr>
        <w:t>Порядок выгула собак</w:t>
      </w:r>
      <w:r>
        <w:rPr>
          <w:rFonts w:ascii="Arial" w:hAnsi="Arial" w:cs="Arial"/>
          <w:color w:val="000000"/>
        </w:rPr>
        <w:t>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 людных и общественных местах собака должна находиться только на коротком поводке и в наморднике;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2.9.13. </w:t>
      </w:r>
      <w:r w:rsidRPr="00DB3620">
        <w:rPr>
          <w:rFonts w:ascii="Arial" w:hAnsi="Arial" w:cs="Arial"/>
          <w:color w:val="000000"/>
        </w:rPr>
        <w:t>Особенности содержания собак и кошек: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 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EE6A8B" w:rsidRPr="00AB470C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2.9.14. </w:t>
      </w:r>
      <w:r w:rsidRPr="00DB3620">
        <w:rPr>
          <w:rFonts w:ascii="Arial" w:hAnsi="Arial" w:cs="Arial"/>
          <w:color w:val="000000"/>
        </w:rPr>
        <w:t xml:space="preserve"> Порядок выпаса сельскохозяйственных животных</w:t>
      </w:r>
      <w:r>
        <w:rPr>
          <w:rFonts w:ascii="Arial" w:hAnsi="Arial" w:cs="Arial"/>
          <w:color w:val="000000"/>
        </w:rPr>
        <w:t>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</w:t>
      </w:r>
      <w:r w:rsidRPr="00DB3620">
        <w:rPr>
          <w:rFonts w:ascii="Arial" w:hAnsi="Arial" w:cs="Arial"/>
          <w:color w:val="000000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владелец сельскохозяйственного животного обязан: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2.9.15. </w:t>
      </w:r>
      <w:r w:rsidRPr="00DB3620">
        <w:rPr>
          <w:rFonts w:ascii="Arial" w:hAnsi="Arial" w:cs="Arial"/>
          <w:color w:val="000000"/>
        </w:rPr>
        <w:t>Требования к организации площадок для выгула домашних животных.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EE6A8B" w:rsidRPr="00DB3620" w:rsidRDefault="00EE6A8B" w:rsidP="00AD24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2.9.16. </w:t>
      </w:r>
      <w:r w:rsidRPr="00DB3620">
        <w:rPr>
          <w:rFonts w:ascii="Arial" w:hAnsi="Arial" w:cs="Arial"/>
          <w:color w:val="000000"/>
        </w:rPr>
        <w:t>Требования к организации площадок для выпаса сельскохозяйственных животных и содержание домашних животных.</w:t>
      </w:r>
    </w:p>
    <w:p w:rsidR="00EE6A8B" w:rsidRPr="000059AA" w:rsidRDefault="00EE6A8B" w:rsidP="00AD24C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620">
        <w:rPr>
          <w:rFonts w:ascii="Arial" w:hAnsi="Arial" w:cs="Arial"/>
          <w:color w:val="000000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EE6A8B" w:rsidRPr="000059AA" w:rsidRDefault="00EE6A8B" w:rsidP="00AD24CA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2.10. Особые требования к доступности жилой среды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0059AA">
        <w:rPr>
          <w:rFonts w:ascii="Arial" w:hAnsi="Arial" w:cs="Arial"/>
          <w:b/>
          <w:bCs/>
        </w:rPr>
        <w:t>2.11. Праздничное оформление территории</w:t>
      </w:r>
    </w:p>
    <w:p w:rsidR="00EE6A8B" w:rsidRPr="000059AA" w:rsidRDefault="00EE6A8B" w:rsidP="000059A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2.11.1. Праздничное оформление территории администрации Новополтавского сельсовета осуществляется по решению администрации Новополтавского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Оформление зданий, сооружений осуществляется их владельцами в рамках концепции праздничного оформления территории администрации Новополтавского сельсовета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Новополтавского сельсовета в пределах средств, предусмотренных на эти цели в бюджете администрации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2.11.3.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2.11.4.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Новополтавского сельсовета.</w:t>
      </w:r>
    </w:p>
    <w:p w:rsidR="00EE6A8B" w:rsidRPr="000059AA" w:rsidRDefault="00EE6A8B" w:rsidP="000059A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0059AA">
        <w:rPr>
          <w:rFonts w:ascii="Arial" w:hAnsi="Arial" w:cs="Arial"/>
          <w:bCs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E6A8B" w:rsidRPr="000059AA" w:rsidRDefault="00EE6A8B" w:rsidP="00AD24CA">
      <w:pPr>
        <w:rPr>
          <w:rFonts w:ascii="Arial" w:hAnsi="Arial" w:cs="Arial"/>
          <w:b/>
          <w:color w:val="000000"/>
        </w:rPr>
      </w:pPr>
    </w:p>
    <w:p w:rsidR="00EE6A8B" w:rsidRPr="000059AA" w:rsidRDefault="00EE6A8B" w:rsidP="000059AA">
      <w:pPr>
        <w:ind w:firstLine="720"/>
        <w:jc w:val="center"/>
        <w:rPr>
          <w:rFonts w:ascii="Arial" w:hAnsi="Arial" w:cs="Arial"/>
          <w:b/>
          <w:color w:val="000000"/>
        </w:rPr>
      </w:pPr>
    </w:p>
    <w:p w:rsidR="00EE6A8B" w:rsidRPr="000059AA" w:rsidRDefault="00EE6A8B" w:rsidP="000059AA">
      <w:pPr>
        <w:ind w:firstLine="720"/>
        <w:jc w:val="center"/>
        <w:rPr>
          <w:rFonts w:ascii="Arial" w:hAnsi="Arial" w:cs="Arial"/>
          <w:b/>
          <w:color w:val="000000"/>
        </w:rPr>
      </w:pPr>
      <w:r w:rsidRPr="000059AA">
        <w:rPr>
          <w:rFonts w:ascii="Arial" w:hAnsi="Arial" w:cs="Arial"/>
          <w:b/>
          <w:color w:val="000000"/>
        </w:rPr>
        <w:t>3. Контроль за исполнением Правил благоустройства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3.1. Физические и юридические лица обязаны соблюдать чистоту и порядок на территории администрации Новополтавского сельсовета.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</w:rPr>
        <w:t>Администрация Новополтавского сельсовета</w:t>
      </w:r>
      <w:r w:rsidRPr="000059AA">
        <w:rPr>
          <w:rFonts w:ascii="Arial" w:hAnsi="Arial" w:cs="Arial"/>
          <w:color w:val="000000"/>
        </w:rPr>
        <w:t xml:space="preserve"> 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  <w:r w:rsidRPr="000059AA">
        <w:rPr>
          <w:rFonts w:ascii="Arial" w:hAnsi="Arial" w:cs="Arial"/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EE6A8B" w:rsidRPr="000059AA" w:rsidRDefault="00EE6A8B" w:rsidP="000059A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059AA">
        <w:rPr>
          <w:rFonts w:ascii="Arial" w:hAnsi="Arial" w:cs="Arial"/>
          <w:color w:val="000000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0059AA">
        <w:rPr>
          <w:rFonts w:ascii="Arial" w:hAnsi="Arial" w:cs="Arial"/>
        </w:rPr>
        <w:t xml:space="preserve">2.10.2008 № 7-2161 </w:t>
      </w:r>
    </w:p>
    <w:p w:rsidR="00EE6A8B" w:rsidRPr="000059AA" w:rsidRDefault="00EE6A8B" w:rsidP="000059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0059AA">
        <w:rPr>
          <w:rFonts w:ascii="Arial" w:hAnsi="Arial" w:cs="Arial"/>
        </w:rPr>
        <w:t>«</w:t>
      </w:r>
      <w:r w:rsidRPr="000059AA">
        <w:rPr>
          <w:rFonts w:ascii="Arial" w:hAnsi="Arial" w:cs="Arial"/>
          <w:bCs/>
        </w:rPr>
        <w:t>Об административных правонарушениях».</w:t>
      </w:r>
    </w:p>
    <w:p w:rsidR="00EE6A8B" w:rsidRPr="000059AA" w:rsidRDefault="00EE6A8B" w:rsidP="000059AA">
      <w:pPr>
        <w:ind w:firstLine="720"/>
        <w:jc w:val="both"/>
        <w:rPr>
          <w:rFonts w:ascii="Arial" w:hAnsi="Arial" w:cs="Arial"/>
          <w:color w:val="000000"/>
        </w:rPr>
      </w:pPr>
    </w:p>
    <w:p w:rsidR="00EE6A8B" w:rsidRPr="000059AA" w:rsidRDefault="00EE6A8B" w:rsidP="000059AA">
      <w:pPr>
        <w:rPr>
          <w:rFonts w:ascii="Arial" w:hAnsi="Arial" w:cs="Arial"/>
        </w:rPr>
      </w:pPr>
    </w:p>
    <w:p w:rsidR="00EE6A8B" w:rsidRPr="000059AA" w:rsidRDefault="00EE6A8B" w:rsidP="000059AA">
      <w:pPr>
        <w:rPr>
          <w:rFonts w:ascii="Arial" w:hAnsi="Arial" w:cs="Arial"/>
        </w:rPr>
      </w:pPr>
    </w:p>
    <w:p w:rsidR="00EE6A8B" w:rsidRPr="000059AA" w:rsidRDefault="00EE6A8B" w:rsidP="00B16630">
      <w:pPr>
        <w:spacing w:after="1" w:line="240" w:lineRule="atLeast"/>
        <w:rPr>
          <w:rFonts w:ascii="Arial" w:hAnsi="Arial" w:cs="Arial"/>
        </w:rPr>
      </w:pP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  <w:bCs/>
        </w:rPr>
        <w:tab/>
      </w:r>
      <w:r w:rsidRPr="000059AA">
        <w:rPr>
          <w:rFonts w:ascii="Arial" w:hAnsi="Arial" w:cs="Arial"/>
        </w:rPr>
        <w:t xml:space="preserve"> </w:t>
      </w:r>
    </w:p>
    <w:p w:rsidR="00EE6A8B" w:rsidRPr="000059AA" w:rsidRDefault="00EE6A8B">
      <w:pPr>
        <w:rPr>
          <w:rFonts w:ascii="Arial" w:hAnsi="Arial" w:cs="Arial"/>
        </w:rPr>
      </w:pPr>
    </w:p>
    <w:sectPr w:rsidR="00EE6A8B" w:rsidRPr="000059AA" w:rsidSect="00CD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630"/>
    <w:rsid w:val="000059AA"/>
    <w:rsid w:val="000402F0"/>
    <w:rsid w:val="000E5A03"/>
    <w:rsid w:val="00106AEE"/>
    <w:rsid w:val="0018401C"/>
    <w:rsid w:val="00240998"/>
    <w:rsid w:val="00250914"/>
    <w:rsid w:val="00396713"/>
    <w:rsid w:val="00432B8C"/>
    <w:rsid w:val="004C4EA9"/>
    <w:rsid w:val="005256C4"/>
    <w:rsid w:val="005266C6"/>
    <w:rsid w:val="00664AD5"/>
    <w:rsid w:val="006E4373"/>
    <w:rsid w:val="00856516"/>
    <w:rsid w:val="00973072"/>
    <w:rsid w:val="009732E6"/>
    <w:rsid w:val="009F675B"/>
    <w:rsid w:val="00A227F8"/>
    <w:rsid w:val="00AB470C"/>
    <w:rsid w:val="00AD24CA"/>
    <w:rsid w:val="00B16630"/>
    <w:rsid w:val="00B205D4"/>
    <w:rsid w:val="00C96A77"/>
    <w:rsid w:val="00CD500B"/>
    <w:rsid w:val="00D91247"/>
    <w:rsid w:val="00DB3620"/>
    <w:rsid w:val="00DF29A1"/>
    <w:rsid w:val="00DF6EE6"/>
    <w:rsid w:val="00EA685C"/>
    <w:rsid w:val="00E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6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663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docdata">
    <w:name w:val="docdata"/>
    <w:aliases w:val="docy,v5,5092,bqiaagaaeyqcaaagiaiaaanlewaabvkt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32E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732E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059A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059A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059A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50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040A1I" TargetMode="External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1I" TargetMode="External"/><Relationship Id="rId4" Type="http://schemas.openxmlformats.org/officeDocument/2006/relationships/hyperlink" Target="consultantplus://offline/ref=740D0E4968F96D1AFACDF12EE401C2A487D50597B68718DE7FA8BC44408DE542576F02F7F4F0DA9140A6I" TargetMode="External"/><Relationship Id="rId9" Type="http://schemas.openxmlformats.org/officeDocument/2006/relationships/hyperlink" Target="consultantplus://offline/ref=740D0E4968F96D1AFACDF12EE401C2A487D50597B68718DE7FA8BC44408DE542576F02F7F4F0DB9140A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20</Pages>
  <Words>8679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6</cp:revision>
  <cp:lastPrinted>2022-11-21T01:27:00Z</cp:lastPrinted>
  <dcterms:created xsi:type="dcterms:W3CDTF">2022-11-10T06:23:00Z</dcterms:created>
  <dcterms:modified xsi:type="dcterms:W3CDTF">2022-11-21T01:27:00Z</dcterms:modified>
</cp:coreProperties>
</file>